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6634" w14:textId="77777777" w:rsidR="00D51904" w:rsidRDefault="00D51904" w:rsidP="0054117D">
      <w:pPr>
        <w:pStyle w:val="Heading1"/>
        <w:rPr>
          <w:rFonts w:ascii="Noto Sans" w:hAnsi="Noto Sans" w:cs="Noto Sans"/>
        </w:rPr>
      </w:pPr>
    </w:p>
    <w:p w14:paraId="45019D60" w14:textId="139DAD98" w:rsidR="00822ADE" w:rsidRPr="00A32790" w:rsidRDefault="002529A5" w:rsidP="0054117D">
      <w:pPr>
        <w:pStyle w:val="Heading1"/>
        <w:rPr>
          <w:rFonts w:ascii="Noto Sans" w:hAnsi="Noto Sans" w:cs="Noto Sans"/>
        </w:rPr>
      </w:pPr>
      <w:r w:rsidRPr="00D51904">
        <w:rPr>
          <w:rFonts w:ascii="Noto Sans" w:hAnsi="Noto Sans" w:cs="Noto Sans"/>
          <w:sz w:val="44"/>
          <w:szCs w:val="44"/>
        </w:rPr>
        <w:t>Registered Professional Engineer Victoria</w:t>
      </w:r>
      <w:r w:rsidR="0054117D" w:rsidRPr="00D51904">
        <w:rPr>
          <w:rFonts w:ascii="Noto Sans" w:hAnsi="Noto Sans" w:cs="Noto Sans"/>
          <w:sz w:val="44"/>
          <w:szCs w:val="44"/>
        </w:rPr>
        <w:t xml:space="preserve"> (RPEV) </w:t>
      </w:r>
      <w:r w:rsidR="00886C31" w:rsidRPr="00D51904">
        <w:rPr>
          <w:rFonts w:ascii="Noto Sans" w:hAnsi="Noto Sans" w:cs="Noto Sans"/>
          <w:sz w:val="44"/>
          <w:szCs w:val="44"/>
        </w:rPr>
        <w:t>Application Form</w:t>
      </w:r>
    </w:p>
    <w:p w14:paraId="6BB06F3E" w14:textId="4F591DF1" w:rsidR="00886C31" w:rsidRPr="00D51904" w:rsidRDefault="00886C31" w:rsidP="00D51904">
      <w:pPr>
        <w:spacing w:after="0"/>
        <w:ind w:right="909"/>
        <w:jc w:val="both"/>
        <w:rPr>
          <w:rFonts w:ascii="Noto Sans" w:eastAsia="Times New Roman" w:hAnsi="Noto Sans" w:cs="Noto Sans"/>
          <w:b/>
          <w:bCs/>
          <w:color w:val="000000"/>
          <w:sz w:val="20"/>
          <w:szCs w:val="20"/>
          <w:lang w:eastAsia="en-GB"/>
        </w:rPr>
      </w:pPr>
      <w:r w:rsidRPr="00A32790">
        <w:rPr>
          <w:rFonts w:ascii="Noto Sans" w:eastAsia="Times New Roman" w:hAnsi="Noto Sans" w:cs="Noto Sans"/>
          <w:color w:val="000000"/>
          <w:sz w:val="20"/>
          <w:szCs w:val="20"/>
          <w:lang w:eastAsia="en-GB"/>
        </w:rPr>
        <w:t>This form is to be used for making an application under the </w:t>
      </w:r>
      <w:bookmarkStart w:id="0" w:name="_Hlk90481073"/>
      <w:r w:rsidRPr="00A32790">
        <w:rPr>
          <w:rFonts w:ascii="Noto Sans" w:eastAsia="Times New Roman" w:hAnsi="Noto Sans" w:cs="Noto Sans"/>
          <w:b/>
          <w:bCs/>
          <w:color w:val="000000"/>
          <w:sz w:val="20"/>
          <w:szCs w:val="20"/>
          <w:lang w:eastAsia="en-GB"/>
        </w:rPr>
        <w:t>Institution of Civil Engineers (ICE) Assessment Scheme under the Professional Engineers Registration Act 2019</w:t>
      </w:r>
      <w:bookmarkEnd w:id="0"/>
      <w:r w:rsidRPr="00A32790">
        <w:rPr>
          <w:rFonts w:ascii="Noto Sans" w:eastAsia="Times New Roman" w:hAnsi="Noto Sans" w:cs="Noto Sans"/>
          <w:color w:val="000000"/>
          <w:sz w:val="20"/>
          <w:szCs w:val="20"/>
          <w:lang w:eastAsia="en-GB"/>
        </w:rPr>
        <w:t>. Please ensure you read and understand </w:t>
      </w:r>
      <w:r w:rsidRPr="00A32790">
        <w:rPr>
          <w:rFonts w:ascii="Noto Sans" w:eastAsia="Times New Roman" w:hAnsi="Noto Sans" w:cs="Noto Sans"/>
          <w:b/>
          <w:bCs/>
          <w:color w:val="000000"/>
          <w:sz w:val="20"/>
          <w:szCs w:val="20"/>
          <w:lang w:eastAsia="en-GB"/>
        </w:rPr>
        <w:t>the Scheme</w:t>
      </w:r>
      <w:r w:rsidRPr="00A32790">
        <w:rPr>
          <w:rFonts w:ascii="Noto Sans" w:eastAsia="Times New Roman" w:hAnsi="Noto Sans" w:cs="Noto Sans"/>
          <w:color w:val="000000"/>
          <w:sz w:val="20"/>
          <w:szCs w:val="20"/>
          <w:lang w:eastAsia="en-GB"/>
        </w:rPr>
        <w:t> before making your application. Any queries can be sent to </w:t>
      </w:r>
      <w:r w:rsidRPr="00D51904">
        <w:rPr>
          <w:rFonts w:ascii="Noto Sans" w:hAnsi="Noto Sans" w:cs="Noto Sans"/>
          <w:b/>
          <w:bCs/>
        </w:rPr>
        <w:t>victorianstateregistration@ice.org.uk</w:t>
      </w:r>
      <w:r w:rsidR="00D51904">
        <w:rPr>
          <w:rFonts w:ascii="Noto Sans" w:hAnsi="Noto Sans" w:cs="Noto Sans"/>
          <w:b/>
          <w:bCs/>
        </w:rPr>
        <w:t>.</w:t>
      </w:r>
    </w:p>
    <w:p w14:paraId="6AA8A152" w14:textId="77777777" w:rsidR="00886C31" w:rsidRPr="00A32790" w:rsidRDefault="00886C31" w:rsidP="00D51904">
      <w:pPr>
        <w:spacing w:after="0"/>
        <w:ind w:right="909"/>
        <w:jc w:val="both"/>
        <w:rPr>
          <w:rFonts w:ascii="Noto Sans" w:eastAsia="Times New Roman" w:hAnsi="Noto Sans" w:cs="Noto Sans"/>
          <w:color w:val="000000"/>
          <w:sz w:val="20"/>
          <w:szCs w:val="20"/>
          <w:lang w:eastAsia="en-GB"/>
        </w:rPr>
      </w:pPr>
      <w:r w:rsidRPr="00A32790">
        <w:rPr>
          <w:rFonts w:ascii="Noto Sans" w:eastAsia="Times New Roman" w:hAnsi="Noto Sans" w:cs="Noto Sans"/>
          <w:color w:val="000000"/>
          <w:sz w:val="20"/>
          <w:szCs w:val="20"/>
          <w:lang w:eastAsia="en-GB"/>
        </w:rPr>
        <w:t> </w:t>
      </w:r>
    </w:p>
    <w:p w14:paraId="4BF8F292" w14:textId="68ED41A8" w:rsidR="00886C31" w:rsidRPr="00A32790" w:rsidRDefault="00886C31" w:rsidP="00D51904">
      <w:pPr>
        <w:spacing w:after="0"/>
        <w:ind w:right="909"/>
        <w:jc w:val="both"/>
        <w:rPr>
          <w:rFonts w:ascii="Noto Sans" w:eastAsia="Times New Roman" w:hAnsi="Noto Sans" w:cs="Noto Sans"/>
          <w:color w:val="000000"/>
          <w:sz w:val="20"/>
          <w:szCs w:val="20"/>
          <w:lang w:eastAsia="en-GB"/>
        </w:rPr>
      </w:pPr>
      <w:r w:rsidRPr="00A32790">
        <w:rPr>
          <w:rFonts w:ascii="Noto Sans" w:eastAsia="Times New Roman" w:hAnsi="Noto Sans" w:cs="Noto Sans"/>
          <w:color w:val="000000"/>
          <w:sz w:val="20"/>
          <w:szCs w:val="20"/>
          <w:lang w:eastAsia="en-GB"/>
        </w:rPr>
        <w:t>You may apply for assessment under this Scheme under three pathways</w:t>
      </w:r>
      <w:r w:rsidR="00D51904">
        <w:rPr>
          <w:rFonts w:ascii="Noto Sans" w:eastAsia="Times New Roman" w:hAnsi="Noto Sans" w:cs="Noto Sans"/>
          <w:color w:val="000000"/>
          <w:sz w:val="20"/>
          <w:szCs w:val="20"/>
          <w:lang w:eastAsia="en-GB"/>
        </w:rPr>
        <w:t>:</w:t>
      </w:r>
    </w:p>
    <w:p w14:paraId="50CFEC8E" w14:textId="77777777" w:rsidR="00886C31" w:rsidRPr="00A32790" w:rsidRDefault="00886C31" w:rsidP="00D51904">
      <w:pPr>
        <w:spacing w:after="0"/>
        <w:ind w:right="909"/>
        <w:jc w:val="both"/>
        <w:rPr>
          <w:rFonts w:ascii="Noto Sans" w:eastAsia="Times New Roman" w:hAnsi="Noto Sans" w:cs="Noto Sans"/>
          <w:color w:val="000000"/>
          <w:sz w:val="20"/>
          <w:szCs w:val="20"/>
          <w:lang w:eastAsia="en-GB"/>
        </w:rPr>
      </w:pPr>
    </w:p>
    <w:p w14:paraId="7F2A447B" w14:textId="166C44B9" w:rsidR="00886C31" w:rsidRPr="00A32790" w:rsidRDefault="00886C31" w:rsidP="00D51904">
      <w:pPr>
        <w:spacing w:after="0"/>
        <w:ind w:right="909"/>
        <w:jc w:val="both"/>
        <w:rPr>
          <w:rFonts w:ascii="Noto Sans" w:eastAsia="Times New Roman" w:hAnsi="Noto Sans" w:cs="Noto Sans"/>
          <w:color w:val="000000"/>
          <w:sz w:val="20"/>
          <w:szCs w:val="20"/>
          <w:lang w:eastAsia="en-GB"/>
        </w:rPr>
      </w:pPr>
      <w:r w:rsidRPr="00D51904">
        <w:rPr>
          <w:rFonts w:ascii="Noto Sans" w:eastAsia="Times New Roman" w:hAnsi="Noto Sans" w:cs="Noto Sans"/>
          <w:b/>
          <w:bCs/>
          <w:color w:val="000000"/>
          <w:sz w:val="20"/>
          <w:szCs w:val="20"/>
          <w:lang w:eastAsia="en-GB"/>
        </w:rPr>
        <w:t>Pathway 1</w:t>
      </w:r>
      <w:r w:rsidRPr="00A32790">
        <w:rPr>
          <w:rFonts w:ascii="Noto Sans" w:eastAsia="Times New Roman" w:hAnsi="Noto Sans" w:cs="Noto Sans"/>
          <w:color w:val="000000"/>
          <w:sz w:val="20"/>
          <w:szCs w:val="20"/>
          <w:lang w:eastAsia="en-GB"/>
        </w:rPr>
        <w:t xml:space="preserve"> is for candidates who are not Chartered Members of ICE and only wish to demonstrate competency to apply for registration under as RPEV. Candidates applying under this pathway will be required to successfully undertake the ICE Chartered Professional Review </w:t>
      </w:r>
      <w:proofErr w:type="gramStart"/>
      <w:r w:rsidRPr="00A32790">
        <w:rPr>
          <w:rFonts w:ascii="Noto Sans" w:eastAsia="Times New Roman" w:hAnsi="Noto Sans" w:cs="Noto Sans"/>
          <w:color w:val="000000"/>
          <w:sz w:val="20"/>
          <w:szCs w:val="20"/>
          <w:lang w:eastAsia="en-GB"/>
        </w:rPr>
        <w:t>in order to</w:t>
      </w:r>
      <w:proofErr w:type="gramEnd"/>
      <w:r w:rsidRPr="00A32790">
        <w:rPr>
          <w:rFonts w:ascii="Noto Sans" w:eastAsia="Times New Roman" w:hAnsi="Noto Sans" w:cs="Noto Sans"/>
          <w:color w:val="000000"/>
          <w:sz w:val="20"/>
          <w:szCs w:val="20"/>
          <w:lang w:eastAsia="en-GB"/>
        </w:rPr>
        <w:t xml:space="preserve"> demonstrate the required competence.</w:t>
      </w:r>
    </w:p>
    <w:p w14:paraId="39298B8F" w14:textId="77777777" w:rsidR="00886C31" w:rsidRPr="00A32790" w:rsidRDefault="00886C31" w:rsidP="00D51904">
      <w:pPr>
        <w:spacing w:after="0"/>
        <w:ind w:right="909"/>
        <w:jc w:val="both"/>
        <w:rPr>
          <w:rFonts w:ascii="Noto Sans" w:eastAsia="Times New Roman" w:hAnsi="Noto Sans" w:cs="Noto Sans"/>
          <w:color w:val="000000"/>
          <w:sz w:val="20"/>
          <w:szCs w:val="20"/>
          <w:lang w:eastAsia="en-GB"/>
        </w:rPr>
      </w:pPr>
    </w:p>
    <w:p w14:paraId="6241B41C" w14:textId="7AC3E9A7" w:rsidR="00886C31" w:rsidRPr="00A32790" w:rsidRDefault="00886C31" w:rsidP="00D51904">
      <w:pPr>
        <w:spacing w:after="0"/>
        <w:ind w:right="909"/>
        <w:jc w:val="both"/>
        <w:rPr>
          <w:rFonts w:ascii="Noto Sans" w:eastAsia="Times New Roman" w:hAnsi="Noto Sans" w:cs="Noto Sans"/>
          <w:color w:val="000000"/>
          <w:sz w:val="20"/>
          <w:szCs w:val="20"/>
          <w:lang w:eastAsia="en-GB"/>
        </w:rPr>
      </w:pPr>
      <w:r w:rsidRPr="00D51904">
        <w:rPr>
          <w:rFonts w:ascii="Noto Sans" w:eastAsia="Times New Roman" w:hAnsi="Noto Sans" w:cs="Noto Sans"/>
          <w:b/>
          <w:bCs/>
          <w:color w:val="000000"/>
          <w:sz w:val="20"/>
          <w:szCs w:val="20"/>
          <w:lang w:eastAsia="en-GB"/>
        </w:rPr>
        <w:t>Pathways 2</w:t>
      </w:r>
      <w:r w:rsidRPr="00A32790">
        <w:rPr>
          <w:rFonts w:ascii="Noto Sans" w:eastAsia="Times New Roman" w:hAnsi="Noto Sans" w:cs="Noto Sans"/>
          <w:color w:val="000000"/>
          <w:sz w:val="20"/>
          <w:szCs w:val="20"/>
          <w:lang w:eastAsia="en-GB"/>
        </w:rPr>
        <w:t xml:space="preserve"> is for Chartered Members of ICE who wish to be assessment for RPEV.</w:t>
      </w:r>
    </w:p>
    <w:p w14:paraId="0F6844F5" w14:textId="77777777" w:rsidR="00886C31" w:rsidRPr="00A32790" w:rsidRDefault="00886C31" w:rsidP="00D51904">
      <w:pPr>
        <w:spacing w:after="0"/>
        <w:ind w:right="909"/>
        <w:jc w:val="both"/>
        <w:rPr>
          <w:rFonts w:ascii="Noto Sans" w:eastAsia="Times New Roman" w:hAnsi="Noto Sans" w:cs="Noto Sans"/>
          <w:color w:val="000000"/>
          <w:sz w:val="20"/>
          <w:szCs w:val="20"/>
          <w:lang w:eastAsia="en-GB"/>
        </w:rPr>
      </w:pPr>
    </w:p>
    <w:p w14:paraId="30457D5D" w14:textId="4D361FCF" w:rsidR="00886C31" w:rsidRPr="00A32790" w:rsidRDefault="00886C31" w:rsidP="00D51904">
      <w:pPr>
        <w:spacing w:after="0"/>
        <w:ind w:right="909"/>
        <w:jc w:val="both"/>
        <w:rPr>
          <w:rFonts w:ascii="Noto Sans" w:eastAsia="Times New Roman" w:hAnsi="Noto Sans" w:cs="Noto Sans"/>
          <w:color w:val="000000"/>
          <w:sz w:val="20"/>
          <w:szCs w:val="20"/>
          <w:lang w:eastAsia="en-GB"/>
        </w:rPr>
      </w:pPr>
      <w:r w:rsidRPr="00D51904">
        <w:rPr>
          <w:rFonts w:ascii="Noto Sans" w:eastAsia="Times New Roman" w:hAnsi="Noto Sans" w:cs="Noto Sans"/>
          <w:b/>
          <w:bCs/>
          <w:color w:val="000000"/>
          <w:sz w:val="20"/>
          <w:szCs w:val="20"/>
          <w:lang w:eastAsia="en-GB"/>
        </w:rPr>
        <w:t>Pathways 3</w:t>
      </w:r>
      <w:r w:rsidRPr="00A32790">
        <w:rPr>
          <w:rFonts w:ascii="Noto Sans" w:eastAsia="Times New Roman" w:hAnsi="Noto Sans" w:cs="Noto Sans"/>
          <w:color w:val="000000"/>
          <w:sz w:val="20"/>
          <w:szCs w:val="20"/>
          <w:lang w:eastAsia="en-GB"/>
        </w:rPr>
        <w:t xml:space="preserve"> is for candidates who are not Chartered Members of ICE and wish to pursue Chartered Membership of ICE as well as RPEV. Candidates applying under this pathway will be required to successfully undertake the ICE Chartered Professional Review </w:t>
      </w:r>
      <w:proofErr w:type="gramStart"/>
      <w:r w:rsidRPr="00A32790">
        <w:rPr>
          <w:rFonts w:ascii="Noto Sans" w:eastAsia="Times New Roman" w:hAnsi="Noto Sans" w:cs="Noto Sans"/>
          <w:color w:val="000000"/>
          <w:sz w:val="20"/>
          <w:szCs w:val="20"/>
          <w:lang w:eastAsia="en-GB"/>
        </w:rPr>
        <w:t>in order to</w:t>
      </w:r>
      <w:proofErr w:type="gramEnd"/>
      <w:r w:rsidRPr="00A32790">
        <w:rPr>
          <w:rFonts w:ascii="Noto Sans" w:eastAsia="Times New Roman" w:hAnsi="Noto Sans" w:cs="Noto Sans"/>
          <w:color w:val="000000"/>
          <w:sz w:val="20"/>
          <w:szCs w:val="20"/>
          <w:lang w:eastAsia="en-GB"/>
        </w:rPr>
        <w:t xml:space="preserve"> become a Chartered Member </w:t>
      </w:r>
      <w:proofErr w:type="gramStart"/>
      <w:r w:rsidRPr="00A32790">
        <w:rPr>
          <w:rFonts w:ascii="Noto Sans" w:eastAsia="Times New Roman" w:hAnsi="Noto Sans" w:cs="Noto Sans"/>
          <w:color w:val="000000"/>
          <w:sz w:val="20"/>
          <w:szCs w:val="20"/>
          <w:lang w:eastAsia="en-GB"/>
        </w:rPr>
        <w:t>and also</w:t>
      </w:r>
      <w:proofErr w:type="gramEnd"/>
      <w:r w:rsidRPr="00A32790">
        <w:rPr>
          <w:rFonts w:ascii="Noto Sans" w:eastAsia="Times New Roman" w:hAnsi="Noto Sans" w:cs="Noto Sans"/>
          <w:color w:val="000000"/>
          <w:sz w:val="20"/>
          <w:szCs w:val="20"/>
          <w:lang w:eastAsia="en-GB"/>
        </w:rPr>
        <w:t xml:space="preserve"> demonstrate the required competence for RPEV.</w:t>
      </w:r>
    </w:p>
    <w:p w14:paraId="34BFB2D2" w14:textId="7C62F3B2" w:rsidR="00DA5D34" w:rsidRPr="00A32790" w:rsidRDefault="00DA5D34" w:rsidP="00DA5D34">
      <w:pPr>
        <w:pStyle w:val="Caption"/>
        <w:rPr>
          <w:rFonts w:cs="Noto Sans"/>
        </w:rPr>
      </w:pPr>
    </w:p>
    <w:p w14:paraId="7E531562" w14:textId="1FF925A2" w:rsidR="000C18A8" w:rsidRPr="00D51904" w:rsidRDefault="00A32790" w:rsidP="00D51904">
      <w:pPr>
        <w:pStyle w:val="Heading3"/>
        <w:numPr>
          <w:ilvl w:val="0"/>
          <w:numId w:val="40"/>
        </w:numPr>
        <w:rPr>
          <w:rFonts w:eastAsia="Times New Roman"/>
          <w:lang w:eastAsia="en-GB"/>
        </w:rPr>
      </w:pPr>
      <w:r>
        <w:rPr>
          <w:rFonts w:eastAsia="Times New Roman"/>
          <w:lang w:eastAsia="en-GB"/>
        </w:rPr>
        <w:t>Declaration</w:t>
      </w:r>
    </w:p>
    <w:tbl>
      <w:tblPr>
        <w:tblStyle w:val="ICETableStyle"/>
        <w:tblW w:w="0" w:type="auto"/>
        <w:tblLook w:val="04A0" w:firstRow="1" w:lastRow="0" w:firstColumn="1" w:lastColumn="0" w:noHBand="0" w:noVBand="1"/>
      </w:tblPr>
      <w:tblGrid>
        <w:gridCol w:w="9099"/>
        <w:gridCol w:w="1367"/>
      </w:tblGrid>
      <w:tr w:rsidR="000C18A8" w:rsidRPr="00A32790" w14:paraId="63112AB2" w14:textId="77777777" w:rsidTr="000C18A8">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214" w:type="dxa"/>
            <w:hideMark/>
          </w:tcPr>
          <w:p w14:paraId="546858F8" w14:textId="77777777" w:rsidR="000C18A8" w:rsidRPr="00A32790" w:rsidRDefault="000C18A8" w:rsidP="00F04E51">
            <w:pPr>
              <w:spacing w:before="54" w:after="0"/>
              <w:ind w:right="909"/>
              <w:rPr>
                <w:rFonts w:ascii="Noto Sans" w:eastAsia="Times New Roman" w:hAnsi="Noto Sans" w:cs="Noto Sans"/>
                <w:lang w:eastAsia="en-GB"/>
              </w:rPr>
            </w:pPr>
            <w:r w:rsidRPr="00A32790">
              <w:rPr>
                <w:rFonts w:ascii="Noto Sans" w:eastAsia="Times New Roman" w:hAnsi="Noto Sans" w:cs="Noto Sans"/>
                <w:sz w:val="20"/>
                <w:szCs w:val="20"/>
                <w:lang w:eastAsia="en-GB"/>
              </w:rPr>
              <w:t>I have filled in all relevant sections and declarations in the form and understand that if all relevant information is not included this may result in a delay to the application process</w:t>
            </w:r>
          </w:p>
        </w:tc>
        <w:tc>
          <w:tcPr>
            <w:tcW w:w="425" w:type="dxa"/>
            <w:hideMark/>
          </w:tcPr>
          <w:p w14:paraId="422A1269"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r w:rsidR="000C18A8" w:rsidRPr="00A32790" w14:paraId="2AD48885" w14:textId="77777777" w:rsidTr="000C18A8">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214" w:type="dxa"/>
            <w:hideMark/>
          </w:tcPr>
          <w:p w14:paraId="249FE5BA" w14:textId="77777777" w:rsidR="000C18A8" w:rsidRPr="00A32790" w:rsidRDefault="000C18A8" w:rsidP="00F04E51">
            <w:pPr>
              <w:spacing w:before="54" w:after="0"/>
              <w:ind w:right="909"/>
              <w:rPr>
                <w:rFonts w:eastAsia="Times New Roman" w:cs="Noto Sans"/>
                <w:lang w:eastAsia="en-GB"/>
              </w:rPr>
            </w:pPr>
            <w:r w:rsidRPr="00A32790">
              <w:rPr>
                <w:rFonts w:eastAsia="Times New Roman" w:cs="Noto Sans"/>
                <w:sz w:val="20"/>
                <w:szCs w:val="20"/>
                <w:lang w:eastAsia="en-GB"/>
              </w:rPr>
              <w:t>I confirm that all the information and declarations in this form are truthful and correct</w:t>
            </w:r>
          </w:p>
        </w:tc>
        <w:tc>
          <w:tcPr>
            <w:tcW w:w="425" w:type="dxa"/>
            <w:hideMark/>
          </w:tcPr>
          <w:p w14:paraId="253CDC1A"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r w:rsidR="000C18A8" w:rsidRPr="00A32790" w14:paraId="70FF3DF1" w14:textId="77777777" w:rsidTr="000C18A8">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214" w:type="dxa"/>
            <w:hideMark/>
          </w:tcPr>
          <w:p w14:paraId="36861D33" w14:textId="77777777" w:rsidR="000C18A8" w:rsidRPr="00A32790" w:rsidRDefault="000C18A8" w:rsidP="00F04E51">
            <w:pPr>
              <w:spacing w:before="54" w:after="0"/>
              <w:ind w:right="909"/>
              <w:rPr>
                <w:rFonts w:eastAsia="Times New Roman" w:cs="Noto Sans"/>
                <w:lang w:eastAsia="en-GB"/>
              </w:rPr>
            </w:pPr>
            <w:r w:rsidRPr="00A32790">
              <w:rPr>
                <w:rFonts w:eastAsia="Times New Roman" w:cs="Noto Sans"/>
                <w:sz w:val="20"/>
                <w:szCs w:val="20"/>
                <w:lang w:eastAsia="en-GB"/>
              </w:rPr>
              <w:t>Date of application      </w:t>
            </w:r>
            <w:r w:rsidRPr="00A32790">
              <w:rPr>
                <w:rFonts w:eastAsia="Times New Roman" w:cs="Noto Sans"/>
                <w:color w:val="808080"/>
                <w:lang w:eastAsia="en-GB"/>
              </w:rPr>
              <w:t>Click or tap here to enter text.</w:t>
            </w:r>
          </w:p>
        </w:tc>
        <w:tc>
          <w:tcPr>
            <w:tcW w:w="425" w:type="dxa"/>
            <w:hideMark/>
          </w:tcPr>
          <w:p w14:paraId="521B00EC"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sz w:val="20"/>
                <w:szCs w:val="20"/>
                <w:lang w:eastAsia="en-GB"/>
              </w:rPr>
              <w:t> </w:t>
            </w:r>
          </w:p>
        </w:tc>
      </w:tr>
    </w:tbl>
    <w:p w14:paraId="401FBE7F" w14:textId="77777777" w:rsidR="00A32790" w:rsidRDefault="00A32790" w:rsidP="000C18A8">
      <w:pPr>
        <w:spacing w:before="119" w:after="0"/>
        <w:ind w:right="909"/>
        <w:rPr>
          <w:rFonts w:ascii="Noto Sans" w:eastAsia="Times New Roman" w:hAnsi="Noto Sans" w:cs="Noto Sans"/>
          <w:b/>
          <w:bCs/>
          <w:color w:val="000000"/>
          <w:sz w:val="20"/>
          <w:szCs w:val="20"/>
          <w:lang w:eastAsia="en-GB"/>
        </w:rPr>
      </w:pPr>
    </w:p>
    <w:p w14:paraId="217D2F0E" w14:textId="115F8FF9" w:rsidR="00A32790" w:rsidRPr="00D51904" w:rsidRDefault="00A32790" w:rsidP="00D51904">
      <w:pPr>
        <w:pStyle w:val="Heading3"/>
        <w:numPr>
          <w:ilvl w:val="0"/>
          <w:numId w:val="40"/>
        </w:numPr>
        <w:rPr>
          <w:rFonts w:eastAsia="Times New Roman"/>
          <w:lang w:eastAsia="en-GB"/>
        </w:rPr>
      </w:pPr>
      <w:r>
        <w:rPr>
          <w:rFonts w:eastAsia="Times New Roman"/>
          <w:lang w:eastAsia="en-GB"/>
        </w:rPr>
        <w:t>Applicant Details</w:t>
      </w:r>
      <w:r w:rsidR="000C18A8" w:rsidRPr="00A32790">
        <w:rPr>
          <w:rFonts w:eastAsia="Times New Roman"/>
          <w:lang w:eastAsia="en-GB"/>
        </w:rPr>
        <w:t> </w:t>
      </w:r>
    </w:p>
    <w:tbl>
      <w:tblPr>
        <w:tblStyle w:val="ICETableStyle"/>
        <w:tblW w:w="0" w:type="auto"/>
        <w:tblLook w:val="04A0" w:firstRow="1" w:lastRow="0" w:firstColumn="1" w:lastColumn="0" w:noHBand="0" w:noVBand="1"/>
      </w:tblPr>
      <w:tblGrid>
        <w:gridCol w:w="2432"/>
        <w:gridCol w:w="3485"/>
        <w:gridCol w:w="1927"/>
        <w:gridCol w:w="2622"/>
      </w:tblGrid>
      <w:tr w:rsidR="000C18A8" w:rsidRPr="00A32790" w14:paraId="0CA2A317" w14:textId="77777777" w:rsidTr="000C18A8">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435" w:type="dxa"/>
            <w:hideMark/>
          </w:tcPr>
          <w:p w14:paraId="6D4CDF12" w14:textId="77777777" w:rsidR="000C18A8" w:rsidRPr="00A32790" w:rsidRDefault="000C18A8" w:rsidP="00F04E51">
            <w:pPr>
              <w:spacing w:before="87" w:after="0"/>
              <w:ind w:right="909"/>
              <w:rPr>
                <w:rFonts w:ascii="Noto Sans" w:eastAsia="Times New Roman" w:hAnsi="Noto Sans" w:cs="Noto Sans"/>
                <w:lang w:eastAsia="en-GB"/>
              </w:rPr>
            </w:pPr>
            <w:r w:rsidRPr="00A32790">
              <w:rPr>
                <w:rFonts w:ascii="Noto Sans" w:eastAsia="Times New Roman" w:hAnsi="Noto Sans" w:cs="Noto Sans"/>
                <w:color w:val="303030"/>
                <w:sz w:val="20"/>
                <w:szCs w:val="20"/>
                <w:lang w:eastAsia="en-GB"/>
              </w:rPr>
              <w:t>ICE membership no:</w:t>
            </w:r>
          </w:p>
        </w:tc>
        <w:tc>
          <w:tcPr>
            <w:tcW w:w="3603" w:type="dxa"/>
            <w:hideMark/>
          </w:tcPr>
          <w:p w14:paraId="3916AA94"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4447" w:type="dxa"/>
            <w:gridSpan w:val="2"/>
            <w:hideMark/>
          </w:tcPr>
          <w:p w14:paraId="359ABF1E"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sz w:val="20"/>
                <w:szCs w:val="20"/>
                <w:lang w:eastAsia="en-GB"/>
              </w:rPr>
              <w:t>I am not a member of ICE </w:t>
            </w:r>
            <w:r w:rsidRPr="00A32790">
              <w:rPr>
                <w:rFonts w:ascii="Segoe UI Symbol" w:eastAsia="MS Gothic" w:hAnsi="Segoe UI Symbol" w:cs="Segoe UI Symbol"/>
                <w:sz w:val="28"/>
                <w:szCs w:val="28"/>
                <w:lang w:eastAsia="en-GB"/>
              </w:rPr>
              <w:t>☐</w:t>
            </w:r>
          </w:p>
        </w:tc>
      </w:tr>
      <w:tr w:rsidR="000C18A8" w:rsidRPr="00A32790" w14:paraId="1DEF72A2" w14:textId="77777777" w:rsidTr="000C18A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435" w:type="dxa"/>
            <w:hideMark/>
          </w:tcPr>
          <w:p w14:paraId="56575DE1"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Current grade:</w:t>
            </w:r>
          </w:p>
        </w:tc>
        <w:tc>
          <w:tcPr>
            <w:tcW w:w="3603" w:type="dxa"/>
            <w:hideMark/>
          </w:tcPr>
          <w:p w14:paraId="70B9673D"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1759" w:type="dxa"/>
            <w:hideMark/>
          </w:tcPr>
          <w:p w14:paraId="13BA7B96" w14:textId="77777777" w:rsidR="000C18A8" w:rsidRPr="00A32790" w:rsidRDefault="000C18A8" w:rsidP="00F04E51">
            <w:pPr>
              <w:spacing w:before="56"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sz w:val="18"/>
                <w:lang w:eastAsia="en-GB"/>
              </w:rPr>
              <w:t>Date achieved:</w:t>
            </w:r>
          </w:p>
        </w:tc>
        <w:tc>
          <w:tcPr>
            <w:tcW w:w="2688" w:type="dxa"/>
            <w:hideMark/>
          </w:tcPr>
          <w:p w14:paraId="7423D6AC"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3E27BE3A" w14:textId="77777777" w:rsidTr="000C18A8">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435" w:type="dxa"/>
            <w:hideMark/>
          </w:tcPr>
          <w:p w14:paraId="060D64EE"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color w:val="303030"/>
                <w:sz w:val="20"/>
                <w:szCs w:val="20"/>
                <w:lang w:eastAsia="en-GB"/>
              </w:rPr>
              <w:t>Surname:</w:t>
            </w:r>
          </w:p>
        </w:tc>
        <w:tc>
          <w:tcPr>
            <w:tcW w:w="3603" w:type="dxa"/>
            <w:hideMark/>
          </w:tcPr>
          <w:p w14:paraId="4AE5BB27"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1759" w:type="dxa"/>
            <w:hideMark/>
          </w:tcPr>
          <w:p w14:paraId="6A49A5F3" w14:textId="77777777" w:rsidR="000C18A8" w:rsidRPr="00A32790" w:rsidRDefault="000C18A8" w:rsidP="00F04E51">
            <w:pPr>
              <w:spacing w:before="56"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sz w:val="20"/>
                <w:szCs w:val="20"/>
                <w:lang w:eastAsia="en-GB"/>
              </w:rPr>
              <w:t>Title:</w:t>
            </w:r>
          </w:p>
        </w:tc>
        <w:tc>
          <w:tcPr>
            <w:tcW w:w="2688" w:type="dxa"/>
            <w:hideMark/>
          </w:tcPr>
          <w:p w14:paraId="267052DD"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717CBBAE" w14:textId="77777777" w:rsidTr="000C18A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435" w:type="dxa"/>
            <w:hideMark/>
          </w:tcPr>
          <w:p w14:paraId="15B99E06"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color w:val="303030"/>
                <w:sz w:val="20"/>
                <w:szCs w:val="20"/>
                <w:lang w:eastAsia="en-GB"/>
              </w:rPr>
              <w:t>Other names:</w:t>
            </w:r>
          </w:p>
        </w:tc>
        <w:tc>
          <w:tcPr>
            <w:tcW w:w="8050" w:type="dxa"/>
            <w:gridSpan w:val="3"/>
            <w:hideMark/>
          </w:tcPr>
          <w:p w14:paraId="0CF015B0"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bl>
    <w:p w14:paraId="53AB354B" w14:textId="77777777" w:rsidR="00A32790" w:rsidRDefault="00A32790" w:rsidP="000C18A8">
      <w:pPr>
        <w:spacing w:before="40" w:after="0"/>
        <w:outlineLvl w:val="2"/>
        <w:rPr>
          <w:rFonts w:ascii="Noto Sans" w:eastAsia="Times New Roman" w:hAnsi="Noto Sans" w:cs="Noto Sans"/>
          <w:b/>
          <w:bCs/>
          <w:sz w:val="24"/>
          <w:szCs w:val="24"/>
          <w:lang w:eastAsia="en-GB"/>
        </w:rPr>
      </w:pPr>
    </w:p>
    <w:p w14:paraId="7E49A9AB" w14:textId="77777777" w:rsidR="00D51904" w:rsidRDefault="00D51904" w:rsidP="000C18A8">
      <w:pPr>
        <w:spacing w:before="40" w:after="0"/>
        <w:outlineLvl w:val="2"/>
        <w:rPr>
          <w:rFonts w:ascii="Noto Sans" w:eastAsia="Times New Roman" w:hAnsi="Noto Sans" w:cs="Noto Sans"/>
          <w:b/>
          <w:bCs/>
          <w:sz w:val="24"/>
          <w:szCs w:val="24"/>
          <w:lang w:eastAsia="en-GB"/>
        </w:rPr>
      </w:pPr>
    </w:p>
    <w:p w14:paraId="0365E4B7" w14:textId="77777777" w:rsidR="00D51904" w:rsidRDefault="00D51904" w:rsidP="000C18A8">
      <w:pPr>
        <w:spacing w:before="40" w:after="0"/>
        <w:outlineLvl w:val="2"/>
        <w:rPr>
          <w:rFonts w:ascii="Noto Sans" w:eastAsia="Times New Roman" w:hAnsi="Noto Sans" w:cs="Noto Sans"/>
          <w:b/>
          <w:bCs/>
          <w:sz w:val="24"/>
          <w:szCs w:val="24"/>
          <w:lang w:eastAsia="en-GB"/>
        </w:rPr>
      </w:pPr>
    </w:p>
    <w:p w14:paraId="69F63688" w14:textId="77777777" w:rsidR="00B05EB9" w:rsidRDefault="00B05EB9" w:rsidP="00D51904">
      <w:pPr>
        <w:spacing w:before="40" w:after="0"/>
        <w:outlineLvl w:val="2"/>
        <w:rPr>
          <w:rFonts w:ascii="Noto Sans" w:eastAsia="Times New Roman" w:hAnsi="Noto Sans" w:cs="Noto Sans"/>
          <w:b/>
          <w:bCs/>
          <w:sz w:val="24"/>
          <w:szCs w:val="24"/>
          <w:lang w:eastAsia="en-GB"/>
        </w:rPr>
      </w:pPr>
    </w:p>
    <w:p w14:paraId="0217F057" w14:textId="15013260" w:rsidR="000C18A8" w:rsidRPr="00B05EB9" w:rsidRDefault="000C18A8" w:rsidP="00D51904">
      <w:pPr>
        <w:spacing w:before="40" w:after="0"/>
        <w:outlineLvl w:val="2"/>
        <w:rPr>
          <w:rFonts w:ascii="Noto Sans" w:eastAsia="Times New Roman" w:hAnsi="Noto Sans" w:cs="Noto Sans"/>
          <w:color w:val="1F3763"/>
          <w:sz w:val="24"/>
          <w:szCs w:val="24"/>
          <w:lang w:eastAsia="en-GB"/>
        </w:rPr>
      </w:pPr>
      <w:r w:rsidRPr="00B05EB9">
        <w:rPr>
          <w:rFonts w:ascii="Noto Sans" w:eastAsia="Times New Roman" w:hAnsi="Noto Sans" w:cs="Noto Sans"/>
          <w:b/>
          <w:bCs/>
          <w:sz w:val="24"/>
          <w:szCs w:val="24"/>
          <w:lang w:eastAsia="en-GB"/>
        </w:rPr>
        <w:t>If you are an ICE Member please make sure that your </w:t>
      </w:r>
      <w:hyperlink r:id="rId11" w:history="1">
        <w:r w:rsidRPr="00B05EB9">
          <w:rPr>
            <w:rFonts w:ascii="Noto Sans" w:eastAsia="Times New Roman" w:hAnsi="Noto Sans" w:cs="Noto Sans"/>
            <w:b/>
            <w:bCs/>
            <w:color w:val="4472C4"/>
            <w:sz w:val="24"/>
            <w:szCs w:val="24"/>
            <w:lang w:eastAsia="en-GB"/>
          </w:rPr>
          <w:t>MyICE</w:t>
        </w:r>
      </w:hyperlink>
      <w:r w:rsidRPr="00B05EB9">
        <w:rPr>
          <w:rFonts w:ascii="Noto Sans" w:eastAsia="Times New Roman" w:hAnsi="Noto Sans" w:cs="Noto Sans"/>
          <w:b/>
          <w:bCs/>
          <w:sz w:val="24"/>
          <w:szCs w:val="24"/>
          <w:lang w:eastAsia="en-GB"/>
        </w:rPr>
        <w:t> record is kept up to date with your home and employer address. If you are not an ICE member or wish to update your MyICE </w:t>
      </w:r>
      <w:r w:rsidR="00B05EB9" w:rsidRPr="00B05EB9">
        <w:rPr>
          <w:rFonts w:ascii="Noto Sans" w:eastAsia="Times New Roman" w:hAnsi="Noto Sans" w:cs="Noto Sans"/>
          <w:b/>
          <w:bCs/>
          <w:sz w:val="24"/>
          <w:szCs w:val="24"/>
          <w:lang w:eastAsia="en-GB"/>
        </w:rPr>
        <w:t>record,</w:t>
      </w:r>
      <w:r w:rsidRPr="00B05EB9">
        <w:rPr>
          <w:rFonts w:ascii="Noto Sans" w:eastAsia="Times New Roman" w:hAnsi="Noto Sans" w:cs="Noto Sans"/>
          <w:b/>
          <w:bCs/>
          <w:sz w:val="24"/>
          <w:szCs w:val="24"/>
          <w:lang w:eastAsia="en-GB"/>
        </w:rPr>
        <w:t> please complete the sections below</w:t>
      </w:r>
      <w:r w:rsidR="00B05EB9" w:rsidRPr="00B05EB9">
        <w:rPr>
          <w:rFonts w:ascii="Noto Sans" w:eastAsia="Times New Roman" w:hAnsi="Noto Sans" w:cs="Noto Sans"/>
          <w:b/>
          <w:bCs/>
          <w:sz w:val="24"/>
          <w:szCs w:val="24"/>
          <w:lang w:eastAsia="en-GB"/>
        </w:rPr>
        <w:t>:</w:t>
      </w:r>
    </w:p>
    <w:p w14:paraId="2DD48179" w14:textId="77777777" w:rsidR="00B05EB9" w:rsidRDefault="00B05EB9" w:rsidP="000C18A8">
      <w:pPr>
        <w:spacing w:before="115" w:after="0"/>
        <w:ind w:right="909"/>
        <w:rPr>
          <w:rFonts w:ascii="Noto Sans" w:eastAsia="Times New Roman" w:hAnsi="Noto Sans" w:cs="Noto Sans"/>
          <w:b/>
          <w:bCs/>
          <w:color w:val="000000"/>
          <w:sz w:val="20"/>
          <w:szCs w:val="20"/>
          <w:lang w:eastAsia="en-GB"/>
        </w:rPr>
      </w:pPr>
    </w:p>
    <w:p w14:paraId="774D1563" w14:textId="59B3D5DC" w:rsidR="000C18A8" w:rsidRPr="00A32790" w:rsidRDefault="000C18A8" w:rsidP="000C18A8">
      <w:pPr>
        <w:spacing w:before="115" w:after="0"/>
        <w:ind w:right="909"/>
        <w:rPr>
          <w:rFonts w:ascii="Noto Sans" w:eastAsia="Times New Roman" w:hAnsi="Noto Sans" w:cs="Noto Sans"/>
          <w:color w:val="000000"/>
          <w:lang w:eastAsia="en-GB"/>
        </w:rPr>
      </w:pPr>
      <w:r w:rsidRPr="00A32790">
        <w:rPr>
          <w:rFonts w:ascii="Noto Sans" w:eastAsia="Times New Roman" w:hAnsi="Noto Sans" w:cs="Noto Sans"/>
          <w:b/>
          <w:bCs/>
          <w:color w:val="000000"/>
          <w:sz w:val="20"/>
          <w:szCs w:val="20"/>
          <w:lang w:eastAsia="en-GB"/>
        </w:rPr>
        <w:t>Home address:</w:t>
      </w:r>
    </w:p>
    <w:tbl>
      <w:tblPr>
        <w:tblStyle w:val="ICETableStyle"/>
        <w:tblW w:w="0" w:type="auto"/>
        <w:tblLook w:val="04A0" w:firstRow="1" w:lastRow="0" w:firstColumn="1" w:lastColumn="0" w:noHBand="0" w:noVBand="1"/>
      </w:tblPr>
      <w:tblGrid>
        <w:gridCol w:w="2615"/>
        <w:gridCol w:w="2004"/>
        <w:gridCol w:w="1996"/>
        <w:gridCol w:w="3118"/>
      </w:tblGrid>
      <w:tr w:rsidR="000C18A8" w:rsidRPr="00A32790" w14:paraId="6DCE30E1" w14:textId="77777777" w:rsidTr="000C18A8">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615" w:type="dxa"/>
            <w:hideMark/>
          </w:tcPr>
          <w:p w14:paraId="633A742B" w14:textId="77777777" w:rsidR="000C18A8" w:rsidRPr="00A32790" w:rsidRDefault="000C18A8" w:rsidP="00F04E51">
            <w:pPr>
              <w:spacing w:before="56" w:after="0"/>
              <w:ind w:right="909"/>
              <w:rPr>
                <w:rFonts w:ascii="Noto Sans" w:eastAsia="Times New Roman" w:hAnsi="Noto Sans" w:cs="Noto Sans"/>
                <w:lang w:eastAsia="en-GB"/>
              </w:rPr>
            </w:pPr>
            <w:r w:rsidRPr="00A32790">
              <w:rPr>
                <w:rFonts w:ascii="Noto Sans" w:eastAsia="Times New Roman" w:hAnsi="Noto Sans" w:cs="Noto Sans"/>
                <w:sz w:val="20"/>
                <w:szCs w:val="20"/>
                <w:lang w:eastAsia="en-GB"/>
              </w:rPr>
              <w:t>Address line 1:</w:t>
            </w:r>
          </w:p>
        </w:tc>
        <w:tc>
          <w:tcPr>
            <w:tcW w:w="7024" w:type="dxa"/>
            <w:gridSpan w:val="3"/>
            <w:hideMark/>
          </w:tcPr>
          <w:p w14:paraId="5487838A"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4AE31ECC" w14:textId="77777777" w:rsidTr="000C18A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615" w:type="dxa"/>
            <w:hideMark/>
          </w:tcPr>
          <w:p w14:paraId="1A360939"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Address line 2:</w:t>
            </w:r>
          </w:p>
        </w:tc>
        <w:tc>
          <w:tcPr>
            <w:tcW w:w="7024" w:type="dxa"/>
            <w:gridSpan w:val="3"/>
            <w:hideMark/>
          </w:tcPr>
          <w:p w14:paraId="260C8F53"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507B9AD8" w14:textId="77777777" w:rsidTr="000C18A8">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615" w:type="dxa"/>
            <w:hideMark/>
          </w:tcPr>
          <w:p w14:paraId="06214211"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Address line 3</w:t>
            </w:r>
          </w:p>
        </w:tc>
        <w:tc>
          <w:tcPr>
            <w:tcW w:w="7024" w:type="dxa"/>
            <w:gridSpan w:val="3"/>
            <w:hideMark/>
          </w:tcPr>
          <w:p w14:paraId="44F0445E"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5E7AAFB7" w14:textId="77777777" w:rsidTr="000C18A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615" w:type="dxa"/>
            <w:hideMark/>
          </w:tcPr>
          <w:p w14:paraId="30F0425C" w14:textId="77777777" w:rsidR="000C18A8" w:rsidRPr="00A32790" w:rsidRDefault="000C18A8" w:rsidP="00F04E51">
            <w:pPr>
              <w:spacing w:before="97" w:after="0"/>
              <w:ind w:right="909"/>
              <w:rPr>
                <w:rFonts w:eastAsia="Times New Roman" w:cs="Noto Sans"/>
                <w:lang w:eastAsia="en-GB"/>
              </w:rPr>
            </w:pPr>
            <w:r w:rsidRPr="00A32790">
              <w:rPr>
                <w:rFonts w:eastAsia="Times New Roman" w:cs="Noto Sans"/>
                <w:sz w:val="20"/>
                <w:szCs w:val="20"/>
                <w:lang w:eastAsia="en-GB"/>
              </w:rPr>
              <w:t>Postcode:</w:t>
            </w:r>
          </w:p>
        </w:tc>
        <w:tc>
          <w:tcPr>
            <w:tcW w:w="2004" w:type="dxa"/>
            <w:hideMark/>
          </w:tcPr>
          <w:p w14:paraId="0C2EA0DC"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1902" w:type="dxa"/>
            <w:hideMark/>
          </w:tcPr>
          <w:p w14:paraId="73DDDECD" w14:textId="77777777" w:rsidR="000C18A8" w:rsidRPr="00B05EB9" w:rsidRDefault="000C18A8" w:rsidP="00F04E51">
            <w:pPr>
              <w:spacing w:before="56"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b/>
                <w:bCs/>
                <w:lang w:eastAsia="en-GB"/>
              </w:rPr>
            </w:pPr>
            <w:r w:rsidRPr="00B05EB9">
              <w:rPr>
                <w:rFonts w:ascii="Noto Sans" w:eastAsia="Times New Roman" w:hAnsi="Noto Sans" w:cs="Noto Sans"/>
                <w:b/>
                <w:bCs/>
                <w:sz w:val="20"/>
                <w:szCs w:val="20"/>
                <w:lang w:eastAsia="en-GB"/>
              </w:rPr>
              <w:t>Country:</w:t>
            </w:r>
          </w:p>
        </w:tc>
        <w:tc>
          <w:tcPr>
            <w:tcW w:w="3118" w:type="dxa"/>
            <w:hideMark/>
          </w:tcPr>
          <w:p w14:paraId="21B9583C"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0F288CD7" w14:textId="77777777" w:rsidTr="000C18A8">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615" w:type="dxa"/>
            <w:hideMark/>
          </w:tcPr>
          <w:p w14:paraId="23B3E8FB"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Telephone:</w:t>
            </w:r>
          </w:p>
        </w:tc>
        <w:tc>
          <w:tcPr>
            <w:tcW w:w="2004" w:type="dxa"/>
            <w:hideMark/>
          </w:tcPr>
          <w:p w14:paraId="47FDB56E"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1902" w:type="dxa"/>
            <w:hideMark/>
          </w:tcPr>
          <w:p w14:paraId="6B262B67" w14:textId="77777777" w:rsidR="000C18A8" w:rsidRPr="00B05EB9" w:rsidRDefault="000C18A8" w:rsidP="00F04E51">
            <w:pPr>
              <w:spacing w:before="56"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b/>
                <w:bCs/>
                <w:lang w:eastAsia="en-GB"/>
              </w:rPr>
            </w:pPr>
            <w:r w:rsidRPr="00B05EB9">
              <w:rPr>
                <w:rFonts w:ascii="Noto Sans" w:eastAsia="Times New Roman" w:hAnsi="Noto Sans" w:cs="Noto Sans"/>
                <w:b/>
                <w:bCs/>
                <w:sz w:val="20"/>
                <w:szCs w:val="20"/>
                <w:lang w:eastAsia="en-GB"/>
              </w:rPr>
              <w:t>E-mail:</w:t>
            </w:r>
          </w:p>
        </w:tc>
        <w:tc>
          <w:tcPr>
            <w:tcW w:w="3118" w:type="dxa"/>
            <w:hideMark/>
          </w:tcPr>
          <w:p w14:paraId="325C0495"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bl>
    <w:p w14:paraId="6CD68DD8" w14:textId="77777777" w:rsidR="00B05EB9" w:rsidRDefault="00B05EB9" w:rsidP="000C18A8">
      <w:pPr>
        <w:spacing w:before="115" w:after="0"/>
        <w:ind w:right="909"/>
        <w:rPr>
          <w:rFonts w:ascii="Noto Sans" w:eastAsia="Times New Roman" w:hAnsi="Noto Sans" w:cs="Noto Sans"/>
          <w:b/>
          <w:bCs/>
          <w:color w:val="000000"/>
          <w:sz w:val="20"/>
          <w:szCs w:val="20"/>
          <w:lang w:eastAsia="en-GB"/>
        </w:rPr>
      </w:pPr>
    </w:p>
    <w:p w14:paraId="4BDC0A1F" w14:textId="513FA791" w:rsidR="00D51904" w:rsidRPr="00A32790" w:rsidRDefault="000C18A8" w:rsidP="000C18A8">
      <w:pPr>
        <w:spacing w:before="115" w:after="0"/>
        <w:ind w:right="909"/>
        <w:rPr>
          <w:rFonts w:ascii="Noto Sans" w:eastAsia="Times New Roman" w:hAnsi="Noto Sans" w:cs="Noto Sans"/>
          <w:color w:val="000000"/>
          <w:lang w:eastAsia="en-GB"/>
        </w:rPr>
      </w:pPr>
      <w:r w:rsidRPr="00A32790">
        <w:rPr>
          <w:rFonts w:ascii="Noto Sans" w:eastAsia="Times New Roman" w:hAnsi="Noto Sans" w:cs="Noto Sans"/>
          <w:b/>
          <w:bCs/>
          <w:color w:val="000000"/>
          <w:sz w:val="20"/>
          <w:szCs w:val="20"/>
          <w:lang w:eastAsia="en-GB"/>
        </w:rPr>
        <w:t xml:space="preserve">Current Employers </w:t>
      </w:r>
      <w:r w:rsidR="00B05EB9">
        <w:rPr>
          <w:rFonts w:ascii="Noto Sans" w:eastAsia="Times New Roman" w:hAnsi="Noto Sans" w:cs="Noto Sans"/>
          <w:b/>
          <w:bCs/>
          <w:color w:val="000000"/>
          <w:sz w:val="20"/>
          <w:szCs w:val="20"/>
          <w:lang w:eastAsia="en-GB"/>
        </w:rPr>
        <w:t>A</w:t>
      </w:r>
      <w:r w:rsidRPr="00A32790">
        <w:rPr>
          <w:rFonts w:ascii="Noto Sans" w:eastAsia="Times New Roman" w:hAnsi="Noto Sans" w:cs="Noto Sans"/>
          <w:b/>
          <w:bCs/>
          <w:color w:val="000000"/>
          <w:sz w:val="20"/>
          <w:szCs w:val="20"/>
          <w:lang w:eastAsia="en-GB"/>
        </w:rPr>
        <w:t>ddress:</w:t>
      </w:r>
    </w:p>
    <w:tbl>
      <w:tblPr>
        <w:tblStyle w:val="ICETableStyle"/>
        <w:tblW w:w="0" w:type="auto"/>
        <w:tblLayout w:type="fixed"/>
        <w:tblLook w:val="04A0" w:firstRow="1" w:lastRow="0" w:firstColumn="1" w:lastColumn="0" w:noHBand="0" w:noVBand="1"/>
      </w:tblPr>
      <w:tblGrid>
        <w:gridCol w:w="2835"/>
        <w:gridCol w:w="1985"/>
        <w:gridCol w:w="142"/>
        <w:gridCol w:w="1984"/>
        <w:gridCol w:w="425"/>
        <w:gridCol w:w="2445"/>
      </w:tblGrid>
      <w:tr w:rsidR="000C18A8" w:rsidRPr="00A32790" w14:paraId="37ED81B1" w14:textId="77777777" w:rsidTr="00B05EB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835" w:type="dxa"/>
            <w:hideMark/>
          </w:tcPr>
          <w:p w14:paraId="077E1443" w14:textId="608A33E2" w:rsidR="000C18A8" w:rsidRPr="00A32790" w:rsidRDefault="000C18A8" w:rsidP="00F04E51">
            <w:pPr>
              <w:spacing w:before="54" w:after="0"/>
              <w:ind w:right="909"/>
              <w:rPr>
                <w:rFonts w:ascii="Noto Sans" w:eastAsia="Times New Roman" w:hAnsi="Noto Sans" w:cs="Noto Sans"/>
                <w:lang w:eastAsia="en-GB"/>
              </w:rPr>
            </w:pPr>
            <w:bookmarkStart w:id="1" w:name="_Hlk208994547"/>
            <w:r w:rsidRPr="00A32790">
              <w:rPr>
                <w:rFonts w:ascii="Noto Sans" w:eastAsia="Times New Roman" w:hAnsi="Noto Sans" w:cs="Noto Sans"/>
                <w:sz w:val="20"/>
                <w:szCs w:val="20"/>
                <w:lang w:eastAsia="en-GB"/>
              </w:rPr>
              <w:t>Employer</w:t>
            </w:r>
            <w:r w:rsidR="00B05EB9">
              <w:rPr>
                <w:rFonts w:ascii="Noto Sans" w:eastAsia="Times New Roman" w:hAnsi="Noto Sans" w:cs="Noto Sans"/>
                <w:sz w:val="20"/>
                <w:szCs w:val="20"/>
                <w:lang w:eastAsia="en-GB"/>
              </w:rPr>
              <w:t xml:space="preserve"> N</w:t>
            </w:r>
            <w:r w:rsidRPr="00A32790">
              <w:rPr>
                <w:rFonts w:ascii="Noto Sans" w:eastAsia="Times New Roman" w:hAnsi="Noto Sans" w:cs="Noto Sans"/>
                <w:sz w:val="20"/>
                <w:szCs w:val="20"/>
                <w:lang w:eastAsia="en-GB"/>
              </w:rPr>
              <w:t>ame:</w:t>
            </w:r>
          </w:p>
        </w:tc>
        <w:tc>
          <w:tcPr>
            <w:tcW w:w="6981" w:type="dxa"/>
            <w:gridSpan w:val="5"/>
            <w:hideMark/>
          </w:tcPr>
          <w:p w14:paraId="0ADC13BA"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6D75F284" w14:textId="77777777" w:rsidTr="00B05EB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835" w:type="dxa"/>
            <w:hideMark/>
          </w:tcPr>
          <w:p w14:paraId="2D9522D7"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Address line 1:</w:t>
            </w:r>
          </w:p>
        </w:tc>
        <w:tc>
          <w:tcPr>
            <w:tcW w:w="6981" w:type="dxa"/>
            <w:gridSpan w:val="5"/>
            <w:hideMark/>
          </w:tcPr>
          <w:p w14:paraId="4D666D25"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17B1230C" w14:textId="77777777" w:rsidTr="00B05EB9">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835" w:type="dxa"/>
            <w:hideMark/>
          </w:tcPr>
          <w:p w14:paraId="60E59621"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Address line 2:</w:t>
            </w:r>
          </w:p>
        </w:tc>
        <w:tc>
          <w:tcPr>
            <w:tcW w:w="6981" w:type="dxa"/>
            <w:gridSpan w:val="5"/>
            <w:hideMark/>
          </w:tcPr>
          <w:p w14:paraId="62BD6AA5"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41425C66" w14:textId="77777777" w:rsidTr="00B05EB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835" w:type="dxa"/>
            <w:hideMark/>
          </w:tcPr>
          <w:p w14:paraId="019A3471"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Address line 3</w:t>
            </w:r>
          </w:p>
        </w:tc>
        <w:tc>
          <w:tcPr>
            <w:tcW w:w="6981" w:type="dxa"/>
            <w:gridSpan w:val="5"/>
            <w:hideMark/>
          </w:tcPr>
          <w:p w14:paraId="13DA858E"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195AF456" w14:textId="77777777" w:rsidTr="00B05EB9">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835" w:type="dxa"/>
            <w:hideMark/>
          </w:tcPr>
          <w:p w14:paraId="29DF82CB" w14:textId="77777777" w:rsidR="000C18A8" w:rsidRPr="00A32790" w:rsidRDefault="000C18A8" w:rsidP="00F04E51">
            <w:pPr>
              <w:spacing w:before="95" w:after="0"/>
              <w:ind w:right="909"/>
              <w:rPr>
                <w:rFonts w:eastAsia="Times New Roman" w:cs="Noto Sans"/>
                <w:lang w:eastAsia="en-GB"/>
              </w:rPr>
            </w:pPr>
            <w:r w:rsidRPr="00A32790">
              <w:rPr>
                <w:rFonts w:eastAsia="Times New Roman" w:cs="Noto Sans"/>
                <w:sz w:val="20"/>
                <w:szCs w:val="20"/>
                <w:lang w:eastAsia="en-GB"/>
              </w:rPr>
              <w:t>Postcode:</w:t>
            </w:r>
          </w:p>
        </w:tc>
        <w:tc>
          <w:tcPr>
            <w:tcW w:w="1985" w:type="dxa"/>
            <w:hideMark/>
          </w:tcPr>
          <w:p w14:paraId="7EA97DB5"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2126" w:type="dxa"/>
            <w:gridSpan w:val="2"/>
            <w:hideMark/>
          </w:tcPr>
          <w:p w14:paraId="47489266" w14:textId="77777777" w:rsidR="000C18A8" w:rsidRPr="00D51904" w:rsidRDefault="000C18A8" w:rsidP="00F04E51">
            <w:pPr>
              <w:spacing w:before="54"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b/>
                <w:bCs/>
                <w:lang w:eastAsia="en-GB"/>
              </w:rPr>
            </w:pPr>
            <w:r w:rsidRPr="00D51904">
              <w:rPr>
                <w:rFonts w:ascii="Noto Sans" w:eastAsia="Times New Roman" w:hAnsi="Noto Sans" w:cs="Noto Sans"/>
                <w:b/>
                <w:bCs/>
                <w:sz w:val="20"/>
                <w:szCs w:val="20"/>
                <w:lang w:eastAsia="en-GB"/>
              </w:rPr>
              <w:t>Country:</w:t>
            </w:r>
          </w:p>
        </w:tc>
        <w:tc>
          <w:tcPr>
            <w:tcW w:w="2870" w:type="dxa"/>
            <w:gridSpan w:val="2"/>
            <w:hideMark/>
          </w:tcPr>
          <w:p w14:paraId="46252075"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0C18A8" w:rsidRPr="00A32790" w14:paraId="3972E0F8" w14:textId="77777777" w:rsidTr="00B05EB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835" w:type="dxa"/>
            <w:hideMark/>
          </w:tcPr>
          <w:p w14:paraId="515C33D3" w14:textId="77777777" w:rsidR="000C18A8" w:rsidRPr="00A32790" w:rsidRDefault="000C18A8" w:rsidP="00F04E51">
            <w:pPr>
              <w:spacing w:before="56" w:after="0"/>
              <w:ind w:right="909"/>
              <w:rPr>
                <w:rFonts w:eastAsia="Times New Roman" w:cs="Noto Sans"/>
                <w:lang w:eastAsia="en-GB"/>
              </w:rPr>
            </w:pPr>
            <w:r w:rsidRPr="00A32790">
              <w:rPr>
                <w:rFonts w:eastAsia="Times New Roman" w:cs="Noto Sans"/>
                <w:sz w:val="20"/>
                <w:szCs w:val="20"/>
                <w:lang w:eastAsia="en-GB"/>
              </w:rPr>
              <w:t>Telephone:</w:t>
            </w:r>
          </w:p>
        </w:tc>
        <w:tc>
          <w:tcPr>
            <w:tcW w:w="2127" w:type="dxa"/>
            <w:gridSpan w:val="2"/>
            <w:hideMark/>
          </w:tcPr>
          <w:p w14:paraId="593D026A"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2409" w:type="dxa"/>
            <w:gridSpan w:val="2"/>
            <w:hideMark/>
          </w:tcPr>
          <w:p w14:paraId="14927168" w14:textId="77777777" w:rsidR="000C18A8" w:rsidRPr="00D51904" w:rsidRDefault="000C18A8" w:rsidP="00F04E51">
            <w:pPr>
              <w:spacing w:before="56"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b/>
                <w:bCs/>
                <w:lang w:eastAsia="en-GB"/>
              </w:rPr>
            </w:pPr>
            <w:r w:rsidRPr="00D51904">
              <w:rPr>
                <w:rFonts w:ascii="Noto Sans" w:eastAsia="Times New Roman" w:hAnsi="Noto Sans" w:cs="Noto Sans"/>
                <w:b/>
                <w:bCs/>
                <w:sz w:val="20"/>
                <w:szCs w:val="20"/>
                <w:lang w:eastAsia="en-GB"/>
              </w:rPr>
              <w:t>Work E-mail:</w:t>
            </w:r>
          </w:p>
        </w:tc>
        <w:tc>
          <w:tcPr>
            <w:tcW w:w="2445" w:type="dxa"/>
            <w:hideMark/>
          </w:tcPr>
          <w:p w14:paraId="51154E8A"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bookmarkEnd w:id="1"/>
    </w:tbl>
    <w:p w14:paraId="0B0ABCF0" w14:textId="77777777" w:rsidR="000C18A8" w:rsidRDefault="000C18A8" w:rsidP="000C18A8">
      <w:pPr>
        <w:rPr>
          <w:rFonts w:ascii="Noto Sans" w:hAnsi="Noto Sans" w:cs="Noto Sans"/>
        </w:rPr>
      </w:pPr>
    </w:p>
    <w:tbl>
      <w:tblPr>
        <w:tblStyle w:val="ICETableStyle"/>
        <w:tblW w:w="0" w:type="auto"/>
        <w:tblLayout w:type="fixed"/>
        <w:tblLook w:val="04A0" w:firstRow="1" w:lastRow="0" w:firstColumn="1" w:lastColumn="0" w:noHBand="0" w:noVBand="1"/>
      </w:tblPr>
      <w:tblGrid>
        <w:gridCol w:w="2977"/>
        <w:gridCol w:w="1985"/>
        <w:gridCol w:w="2126"/>
        <w:gridCol w:w="567"/>
        <w:gridCol w:w="2161"/>
      </w:tblGrid>
      <w:tr w:rsidR="00B05EB9" w:rsidRPr="00A32790" w14:paraId="19094488" w14:textId="77777777" w:rsidTr="00B05EB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977" w:type="dxa"/>
            <w:hideMark/>
          </w:tcPr>
          <w:p w14:paraId="4602EC72" w14:textId="2734A8CC" w:rsidR="00B05EB9" w:rsidRPr="00A32790" w:rsidRDefault="00B05EB9" w:rsidP="00F25675">
            <w:pPr>
              <w:spacing w:before="54" w:after="0"/>
              <w:ind w:right="909"/>
              <w:rPr>
                <w:rFonts w:ascii="Noto Sans" w:eastAsia="Times New Roman" w:hAnsi="Noto Sans" w:cs="Noto Sans"/>
                <w:lang w:eastAsia="en-GB"/>
              </w:rPr>
            </w:pPr>
            <w:r w:rsidRPr="00A32790">
              <w:rPr>
                <w:rFonts w:ascii="Noto Sans" w:eastAsia="Times New Roman" w:hAnsi="Noto Sans" w:cs="Noto Sans"/>
                <w:sz w:val="20"/>
                <w:szCs w:val="20"/>
                <w:lang w:eastAsia="en-GB"/>
              </w:rPr>
              <w:t>Employer</w:t>
            </w:r>
            <w:r>
              <w:rPr>
                <w:rFonts w:ascii="Noto Sans" w:eastAsia="Times New Roman" w:hAnsi="Noto Sans" w:cs="Noto Sans"/>
                <w:sz w:val="20"/>
                <w:szCs w:val="20"/>
                <w:lang w:eastAsia="en-GB"/>
              </w:rPr>
              <w:t xml:space="preserve"> N</w:t>
            </w:r>
            <w:r w:rsidRPr="00A32790">
              <w:rPr>
                <w:rFonts w:ascii="Noto Sans" w:eastAsia="Times New Roman" w:hAnsi="Noto Sans" w:cs="Noto Sans"/>
                <w:sz w:val="20"/>
                <w:szCs w:val="20"/>
                <w:lang w:eastAsia="en-GB"/>
              </w:rPr>
              <w:t>ame:</w:t>
            </w:r>
          </w:p>
        </w:tc>
        <w:tc>
          <w:tcPr>
            <w:tcW w:w="6839" w:type="dxa"/>
            <w:gridSpan w:val="4"/>
            <w:hideMark/>
          </w:tcPr>
          <w:p w14:paraId="79359E5D" w14:textId="77777777" w:rsidR="00B05EB9" w:rsidRPr="00A32790" w:rsidRDefault="00B05EB9" w:rsidP="00F25675">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B05EB9" w:rsidRPr="00A32790" w14:paraId="36286614" w14:textId="77777777" w:rsidTr="00B05EB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977" w:type="dxa"/>
            <w:hideMark/>
          </w:tcPr>
          <w:p w14:paraId="1396DADE" w14:textId="77777777" w:rsidR="00B05EB9" w:rsidRPr="00A32790" w:rsidRDefault="00B05EB9" w:rsidP="00F25675">
            <w:pPr>
              <w:spacing w:before="56" w:after="0"/>
              <w:ind w:right="909"/>
              <w:rPr>
                <w:rFonts w:eastAsia="Times New Roman" w:cs="Noto Sans"/>
                <w:lang w:eastAsia="en-GB"/>
              </w:rPr>
            </w:pPr>
            <w:r w:rsidRPr="00A32790">
              <w:rPr>
                <w:rFonts w:eastAsia="Times New Roman" w:cs="Noto Sans"/>
                <w:sz w:val="20"/>
                <w:szCs w:val="20"/>
                <w:lang w:eastAsia="en-GB"/>
              </w:rPr>
              <w:t>Address line 1:</w:t>
            </w:r>
          </w:p>
        </w:tc>
        <w:tc>
          <w:tcPr>
            <w:tcW w:w="6839" w:type="dxa"/>
            <w:gridSpan w:val="4"/>
            <w:hideMark/>
          </w:tcPr>
          <w:p w14:paraId="1D5738BD" w14:textId="77777777" w:rsidR="00B05EB9" w:rsidRPr="00A32790" w:rsidRDefault="00B05EB9" w:rsidP="00F25675">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B05EB9" w:rsidRPr="00A32790" w14:paraId="06F49FC8" w14:textId="77777777" w:rsidTr="00B05EB9">
        <w:trPr>
          <w:cnfStyle w:val="000000010000" w:firstRow="0" w:lastRow="0" w:firstColumn="0" w:lastColumn="0" w:oddVBand="0" w:evenVBand="0" w:oddHBand="0" w:evenHBand="1"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977" w:type="dxa"/>
            <w:hideMark/>
          </w:tcPr>
          <w:p w14:paraId="46E0E8AE" w14:textId="77777777" w:rsidR="00B05EB9" w:rsidRPr="00A32790" w:rsidRDefault="00B05EB9" w:rsidP="00F25675">
            <w:pPr>
              <w:spacing w:before="56" w:after="0"/>
              <w:ind w:right="909"/>
              <w:rPr>
                <w:rFonts w:eastAsia="Times New Roman" w:cs="Noto Sans"/>
                <w:lang w:eastAsia="en-GB"/>
              </w:rPr>
            </w:pPr>
            <w:r w:rsidRPr="00A32790">
              <w:rPr>
                <w:rFonts w:eastAsia="Times New Roman" w:cs="Noto Sans"/>
                <w:sz w:val="20"/>
                <w:szCs w:val="20"/>
                <w:lang w:eastAsia="en-GB"/>
              </w:rPr>
              <w:t>Address line 2:</w:t>
            </w:r>
          </w:p>
        </w:tc>
        <w:tc>
          <w:tcPr>
            <w:tcW w:w="6839" w:type="dxa"/>
            <w:gridSpan w:val="4"/>
            <w:hideMark/>
          </w:tcPr>
          <w:p w14:paraId="3D4B25C4" w14:textId="77777777" w:rsidR="00B05EB9" w:rsidRPr="00A32790" w:rsidRDefault="00B05EB9" w:rsidP="00F25675">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B05EB9" w:rsidRPr="00A32790" w14:paraId="05073A0A" w14:textId="77777777" w:rsidTr="00B05EB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977" w:type="dxa"/>
            <w:hideMark/>
          </w:tcPr>
          <w:p w14:paraId="71A26B62" w14:textId="77777777" w:rsidR="00B05EB9" w:rsidRPr="00A32790" w:rsidRDefault="00B05EB9" w:rsidP="00F25675">
            <w:pPr>
              <w:spacing w:before="56" w:after="0"/>
              <w:ind w:right="909"/>
              <w:rPr>
                <w:rFonts w:eastAsia="Times New Roman" w:cs="Noto Sans"/>
                <w:lang w:eastAsia="en-GB"/>
              </w:rPr>
            </w:pPr>
            <w:r w:rsidRPr="00A32790">
              <w:rPr>
                <w:rFonts w:eastAsia="Times New Roman" w:cs="Noto Sans"/>
                <w:sz w:val="20"/>
                <w:szCs w:val="20"/>
                <w:lang w:eastAsia="en-GB"/>
              </w:rPr>
              <w:t>Address line 3</w:t>
            </w:r>
          </w:p>
        </w:tc>
        <w:tc>
          <w:tcPr>
            <w:tcW w:w="6839" w:type="dxa"/>
            <w:gridSpan w:val="4"/>
            <w:hideMark/>
          </w:tcPr>
          <w:p w14:paraId="7EFE837C" w14:textId="77777777" w:rsidR="00B05EB9" w:rsidRPr="00A32790" w:rsidRDefault="00B05EB9" w:rsidP="00F25675">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B05EB9" w:rsidRPr="00A32790" w14:paraId="2ED91685" w14:textId="77777777" w:rsidTr="00B05EB9">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977" w:type="dxa"/>
            <w:hideMark/>
          </w:tcPr>
          <w:p w14:paraId="014A4D34" w14:textId="77777777" w:rsidR="00B05EB9" w:rsidRPr="00A32790" w:rsidRDefault="00B05EB9" w:rsidP="00F25675">
            <w:pPr>
              <w:spacing w:before="95" w:after="0"/>
              <w:ind w:right="909"/>
              <w:rPr>
                <w:rFonts w:eastAsia="Times New Roman" w:cs="Noto Sans"/>
                <w:lang w:eastAsia="en-GB"/>
              </w:rPr>
            </w:pPr>
            <w:r w:rsidRPr="00A32790">
              <w:rPr>
                <w:rFonts w:eastAsia="Times New Roman" w:cs="Noto Sans"/>
                <w:sz w:val="20"/>
                <w:szCs w:val="20"/>
                <w:lang w:eastAsia="en-GB"/>
              </w:rPr>
              <w:t>Postcode:</w:t>
            </w:r>
          </w:p>
        </w:tc>
        <w:tc>
          <w:tcPr>
            <w:tcW w:w="1985" w:type="dxa"/>
            <w:hideMark/>
          </w:tcPr>
          <w:p w14:paraId="1A8086E1" w14:textId="77777777" w:rsidR="00B05EB9" w:rsidRPr="00A32790" w:rsidRDefault="00B05EB9" w:rsidP="00F25675">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2126" w:type="dxa"/>
            <w:hideMark/>
          </w:tcPr>
          <w:p w14:paraId="4FC3280D" w14:textId="7DB5DE74" w:rsidR="00B05EB9" w:rsidRPr="00D51904" w:rsidRDefault="00B05EB9" w:rsidP="00F25675">
            <w:pPr>
              <w:spacing w:before="54"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b/>
                <w:bCs/>
                <w:lang w:eastAsia="en-GB"/>
              </w:rPr>
            </w:pPr>
            <w:r w:rsidRPr="00D51904">
              <w:rPr>
                <w:rFonts w:ascii="Noto Sans" w:eastAsia="Times New Roman" w:hAnsi="Noto Sans" w:cs="Noto Sans"/>
                <w:b/>
                <w:bCs/>
                <w:sz w:val="20"/>
                <w:szCs w:val="20"/>
                <w:lang w:eastAsia="en-GB"/>
              </w:rPr>
              <w:t>Country</w:t>
            </w:r>
            <w:r w:rsidRPr="00D51904">
              <w:rPr>
                <w:rFonts w:ascii="Noto Sans" w:eastAsia="Times New Roman" w:hAnsi="Noto Sans" w:cs="Noto Sans"/>
                <w:b/>
                <w:bCs/>
                <w:sz w:val="20"/>
                <w:szCs w:val="20"/>
                <w:lang w:eastAsia="en-GB"/>
              </w:rPr>
              <w:t>:</w:t>
            </w:r>
          </w:p>
        </w:tc>
        <w:tc>
          <w:tcPr>
            <w:tcW w:w="2728" w:type="dxa"/>
            <w:gridSpan w:val="2"/>
            <w:hideMark/>
          </w:tcPr>
          <w:p w14:paraId="0CE4568D" w14:textId="77777777" w:rsidR="00B05EB9" w:rsidRPr="00A32790" w:rsidRDefault="00B05EB9" w:rsidP="00F25675">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r w:rsidR="00B05EB9" w:rsidRPr="00A32790" w14:paraId="3B170CF3" w14:textId="77777777" w:rsidTr="00B05EB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977" w:type="dxa"/>
            <w:hideMark/>
          </w:tcPr>
          <w:p w14:paraId="5941C81A" w14:textId="77777777" w:rsidR="00B05EB9" w:rsidRPr="00A32790" w:rsidRDefault="00B05EB9" w:rsidP="00F25675">
            <w:pPr>
              <w:spacing w:before="56" w:after="0"/>
              <w:ind w:right="909"/>
              <w:rPr>
                <w:rFonts w:eastAsia="Times New Roman" w:cs="Noto Sans"/>
                <w:lang w:eastAsia="en-GB"/>
              </w:rPr>
            </w:pPr>
            <w:r w:rsidRPr="00A32790">
              <w:rPr>
                <w:rFonts w:eastAsia="Times New Roman" w:cs="Noto Sans"/>
                <w:sz w:val="20"/>
                <w:szCs w:val="20"/>
                <w:lang w:eastAsia="en-GB"/>
              </w:rPr>
              <w:t>Telephone:</w:t>
            </w:r>
          </w:p>
        </w:tc>
        <w:tc>
          <w:tcPr>
            <w:tcW w:w="1985" w:type="dxa"/>
            <w:hideMark/>
          </w:tcPr>
          <w:p w14:paraId="4BA67AD7" w14:textId="77777777" w:rsidR="00B05EB9" w:rsidRPr="00A32790" w:rsidRDefault="00B05EB9" w:rsidP="00F25675">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c>
          <w:tcPr>
            <w:tcW w:w="2693" w:type="dxa"/>
            <w:gridSpan w:val="2"/>
            <w:hideMark/>
          </w:tcPr>
          <w:p w14:paraId="4CC36B70" w14:textId="77777777" w:rsidR="00B05EB9" w:rsidRPr="00D51904" w:rsidRDefault="00B05EB9" w:rsidP="00F25675">
            <w:pPr>
              <w:spacing w:before="56"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b/>
                <w:bCs/>
                <w:lang w:eastAsia="en-GB"/>
              </w:rPr>
            </w:pPr>
            <w:r w:rsidRPr="00D51904">
              <w:rPr>
                <w:rFonts w:ascii="Noto Sans" w:eastAsia="Times New Roman" w:hAnsi="Noto Sans" w:cs="Noto Sans"/>
                <w:b/>
                <w:bCs/>
                <w:sz w:val="20"/>
                <w:szCs w:val="20"/>
                <w:lang w:eastAsia="en-GB"/>
              </w:rPr>
              <w:t>Work E-mail:</w:t>
            </w:r>
          </w:p>
        </w:tc>
        <w:tc>
          <w:tcPr>
            <w:tcW w:w="2161" w:type="dxa"/>
            <w:hideMark/>
          </w:tcPr>
          <w:p w14:paraId="7FFD7FA6" w14:textId="77777777" w:rsidR="00B05EB9" w:rsidRPr="00A32790" w:rsidRDefault="00B05EB9" w:rsidP="00F25675">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Noto Sans" w:eastAsia="Times New Roman" w:hAnsi="Noto Sans" w:cs="Noto Sans"/>
                <w:color w:val="808080"/>
                <w:lang w:eastAsia="en-GB"/>
              </w:rPr>
              <w:t>Click or tap here to enter text.</w:t>
            </w:r>
          </w:p>
        </w:tc>
      </w:tr>
    </w:tbl>
    <w:p w14:paraId="2BB0CF75" w14:textId="77777777" w:rsidR="00B05EB9" w:rsidRDefault="00B05EB9" w:rsidP="000C18A8">
      <w:pPr>
        <w:rPr>
          <w:rFonts w:ascii="Noto Sans" w:hAnsi="Noto Sans" w:cs="Noto Sans"/>
        </w:rPr>
      </w:pPr>
    </w:p>
    <w:p w14:paraId="2A0BD39F" w14:textId="77777777" w:rsidR="00B05EB9" w:rsidRDefault="00B05EB9" w:rsidP="000C18A8">
      <w:pPr>
        <w:rPr>
          <w:rFonts w:ascii="Noto Sans" w:hAnsi="Noto Sans" w:cs="Noto Sans"/>
        </w:rPr>
      </w:pPr>
    </w:p>
    <w:p w14:paraId="55CD3996" w14:textId="77777777" w:rsidR="00B05EB9" w:rsidRDefault="00B05EB9" w:rsidP="000C18A8">
      <w:pPr>
        <w:rPr>
          <w:rFonts w:ascii="Noto Sans" w:hAnsi="Noto Sans" w:cs="Noto Sans"/>
        </w:rPr>
      </w:pPr>
    </w:p>
    <w:p w14:paraId="7142DBA7" w14:textId="77777777" w:rsidR="00B05EB9" w:rsidRDefault="00B05EB9" w:rsidP="000C18A8">
      <w:pPr>
        <w:rPr>
          <w:rFonts w:ascii="Noto Sans" w:hAnsi="Noto Sans" w:cs="Noto Sans"/>
        </w:rPr>
      </w:pPr>
    </w:p>
    <w:p w14:paraId="7A03A802" w14:textId="77777777" w:rsidR="00B05EB9" w:rsidRPr="00A32790" w:rsidRDefault="00B05EB9" w:rsidP="000C18A8">
      <w:pPr>
        <w:rPr>
          <w:rFonts w:ascii="Noto Sans" w:hAnsi="Noto Sans" w:cs="Noto Sans"/>
        </w:rPr>
      </w:pPr>
    </w:p>
    <w:p w14:paraId="0F804874" w14:textId="4453EA0E" w:rsidR="000433C4" w:rsidRPr="00D51904" w:rsidRDefault="000C18A8" w:rsidP="00D51904">
      <w:pPr>
        <w:pStyle w:val="Heading3"/>
        <w:numPr>
          <w:ilvl w:val="0"/>
          <w:numId w:val="40"/>
        </w:numPr>
        <w:rPr>
          <w:rFonts w:eastAsia="Times New Roman"/>
          <w:lang w:eastAsia="en-GB"/>
        </w:rPr>
      </w:pPr>
      <w:r w:rsidRPr="00A32790">
        <w:rPr>
          <w:rFonts w:eastAsia="Times New Roman"/>
          <w:lang w:eastAsia="en-GB"/>
        </w:rPr>
        <w:t>Confirmation of required experience</w:t>
      </w:r>
    </w:p>
    <w:tbl>
      <w:tblPr>
        <w:tblStyle w:val="ICETableStyle"/>
        <w:tblW w:w="0" w:type="auto"/>
        <w:tblLook w:val="04A0" w:firstRow="1" w:lastRow="0" w:firstColumn="1" w:lastColumn="0" w:noHBand="0" w:noVBand="1"/>
      </w:tblPr>
      <w:tblGrid>
        <w:gridCol w:w="4253"/>
        <w:gridCol w:w="5523"/>
      </w:tblGrid>
      <w:tr w:rsidR="000C18A8" w:rsidRPr="00A32790" w14:paraId="0C59DD7B" w14:textId="77777777" w:rsidTr="00111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573AF7C4" w14:textId="02D47144" w:rsidR="000C18A8" w:rsidRPr="00E15D76" w:rsidRDefault="000433C4" w:rsidP="000C18A8">
            <w:pPr>
              <w:spacing w:before="119" w:after="0"/>
              <w:ind w:right="909"/>
              <w:rPr>
                <w:rFonts w:ascii="Noto Sans" w:eastAsia="Times New Roman" w:hAnsi="Noto Sans" w:cs="Noto Sans"/>
                <w:b w:val="0"/>
                <w:bCs/>
                <w:color w:val="007C92"/>
                <w:sz w:val="20"/>
                <w:szCs w:val="20"/>
                <w:lang w:eastAsia="en-GB"/>
              </w:rPr>
            </w:pPr>
            <w:r w:rsidRPr="00E15D76">
              <w:rPr>
                <w:rFonts w:ascii="Noto Sans" w:hAnsi="Noto Sans" w:cs="Noto Sans"/>
                <w:sz w:val="20"/>
                <w:szCs w:val="20"/>
              </w:rPr>
              <w:t>I confirm that I have</w:t>
            </w:r>
            <w:r w:rsidR="000C18A8" w:rsidRPr="00E15D76">
              <w:rPr>
                <w:rFonts w:ascii="Noto Sans" w:hAnsi="Noto Sans" w:cs="Noto Sans"/>
                <w:sz w:val="20"/>
                <w:szCs w:val="20"/>
              </w:rPr>
              <w:t xml:space="preserve"> five years of civil engineering experience. At least four years must be post-graduate experience</w:t>
            </w:r>
            <w:r w:rsidRPr="00E15D76">
              <w:rPr>
                <w:rFonts w:ascii="Noto Sans" w:hAnsi="Noto Sans" w:cs="Noto Sans"/>
                <w:sz w:val="20"/>
                <w:szCs w:val="20"/>
              </w:rPr>
              <w:t xml:space="preserve"> and that this experience is w</w:t>
            </w:r>
            <w:r w:rsidR="000C18A8" w:rsidRPr="00E15D76">
              <w:rPr>
                <w:rFonts w:ascii="Noto Sans" w:hAnsi="Noto Sans" w:cs="Noto Sans"/>
                <w:sz w:val="20"/>
                <w:szCs w:val="20"/>
              </w:rPr>
              <w:t>ithin the last 10 years</w:t>
            </w:r>
          </w:p>
        </w:tc>
        <w:tc>
          <w:tcPr>
            <w:tcW w:w="5523" w:type="dxa"/>
          </w:tcPr>
          <w:p w14:paraId="0C3FF2FF" w14:textId="35BEBC6C" w:rsidR="000C18A8" w:rsidRPr="00E15D76" w:rsidRDefault="000433C4" w:rsidP="000433C4">
            <w:pPr>
              <w:spacing w:before="119"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b/>
                <w:bCs/>
                <w:color w:val="007C92"/>
                <w:sz w:val="20"/>
                <w:szCs w:val="20"/>
                <w:lang w:eastAsia="en-GB"/>
              </w:rPr>
            </w:pPr>
            <w:r w:rsidRPr="00E15D76">
              <w:rPr>
                <w:rFonts w:ascii="Noto Sans" w:eastAsia="Times New Roman" w:hAnsi="Noto Sans" w:cs="Noto Sans"/>
                <w:b/>
                <w:bCs/>
                <w:sz w:val="20"/>
                <w:szCs w:val="20"/>
                <w:lang w:eastAsia="en-GB"/>
              </w:rPr>
              <w:t>Yes/No</w:t>
            </w:r>
          </w:p>
        </w:tc>
      </w:tr>
      <w:tr w:rsidR="000433C4" w:rsidRPr="00A32790" w14:paraId="72D0BC88" w14:textId="77777777" w:rsidTr="00111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58059E9A" w14:textId="5BA71AED" w:rsidR="000433C4" w:rsidRPr="00E15D76" w:rsidRDefault="000433C4" w:rsidP="000C18A8">
            <w:pPr>
              <w:spacing w:before="119" w:after="0"/>
              <w:ind w:right="909"/>
              <w:rPr>
                <w:rFonts w:cs="Noto Sans"/>
                <w:sz w:val="20"/>
                <w:szCs w:val="20"/>
              </w:rPr>
            </w:pPr>
            <w:r w:rsidRPr="00E15D76">
              <w:rPr>
                <w:rFonts w:cs="Noto Sans"/>
                <w:sz w:val="20"/>
                <w:szCs w:val="20"/>
              </w:rPr>
              <w:t>I have attached proof of this experience to support my application</w:t>
            </w:r>
          </w:p>
        </w:tc>
        <w:tc>
          <w:tcPr>
            <w:tcW w:w="5523" w:type="dxa"/>
          </w:tcPr>
          <w:p w14:paraId="6AA26384" w14:textId="59560D08" w:rsidR="000433C4" w:rsidRPr="00E15D76" w:rsidRDefault="000433C4" w:rsidP="000433C4">
            <w:pPr>
              <w:spacing w:before="119"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Yes/No</w:t>
            </w:r>
          </w:p>
        </w:tc>
      </w:tr>
      <w:tr w:rsidR="00155D0D" w:rsidRPr="00A32790" w14:paraId="1D9E9D68" w14:textId="77777777" w:rsidTr="00111E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67C934C5" w14:textId="5F3020BB" w:rsidR="00155D0D" w:rsidRPr="00E15D76" w:rsidRDefault="00155D0D" w:rsidP="000C18A8">
            <w:pPr>
              <w:spacing w:before="119" w:after="0"/>
              <w:ind w:right="909"/>
              <w:rPr>
                <w:rFonts w:cs="Noto Sans"/>
                <w:b w:val="0"/>
                <w:sz w:val="20"/>
                <w:szCs w:val="20"/>
              </w:rPr>
            </w:pPr>
            <w:r w:rsidRPr="00E15D76">
              <w:rPr>
                <w:rFonts w:cs="Noto Sans"/>
                <w:sz w:val="20"/>
                <w:szCs w:val="20"/>
              </w:rPr>
              <w:t>Candidates who attained Chartered Engineer Status by passing Chartered Professional Review more than 5 years before making this application are required to submit an up-to-date CPD record consistent with ICE’s CPD Guidance</w:t>
            </w:r>
          </w:p>
        </w:tc>
        <w:tc>
          <w:tcPr>
            <w:tcW w:w="5523" w:type="dxa"/>
          </w:tcPr>
          <w:p w14:paraId="78C9761D" w14:textId="77777777" w:rsidR="00155D0D" w:rsidRPr="00E15D76" w:rsidRDefault="00155D0D" w:rsidP="000433C4">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I passed Chartered Professional Review within the last 5 years</w:t>
            </w:r>
          </w:p>
          <w:p w14:paraId="49B33B59" w14:textId="7331196E" w:rsidR="00155D0D" w:rsidRPr="00E15D76" w:rsidRDefault="00155D0D" w:rsidP="000433C4">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 xml:space="preserve"> </w:t>
            </w:r>
            <w:r w:rsidR="00636B4D">
              <w:rPr>
                <w:rFonts w:ascii="Noto Sans" w:eastAsia="Times New Roman" w:hAnsi="Noto Sans" w:cs="Noto Sans"/>
                <w:sz w:val="20"/>
                <w:szCs w:val="20"/>
                <w:lang w:eastAsia="en-GB"/>
              </w:rPr>
              <w:t>Yes</w:t>
            </w:r>
            <w:r w:rsidRPr="00E15D76">
              <w:rPr>
                <w:rFonts w:ascii="Noto Sans" w:eastAsia="Times New Roman" w:hAnsi="Noto Sans" w:cs="Noto Sans"/>
                <w:sz w:val="20"/>
                <w:szCs w:val="20"/>
                <w:lang w:eastAsia="en-GB"/>
              </w:rPr>
              <w:t>/</w:t>
            </w:r>
            <w:r w:rsidR="00636B4D">
              <w:rPr>
                <w:rFonts w:ascii="Noto Sans" w:eastAsia="Times New Roman" w:hAnsi="Noto Sans" w:cs="Noto Sans"/>
                <w:sz w:val="20"/>
                <w:szCs w:val="20"/>
                <w:lang w:eastAsia="en-GB"/>
              </w:rPr>
              <w:t>No</w:t>
            </w:r>
          </w:p>
          <w:p w14:paraId="498C7795" w14:textId="77777777" w:rsidR="00155D0D" w:rsidRDefault="00155D0D" w:rsidP="000433C4">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I passed Chartered Professional Review more than 5 years ago and attach an up-to-date CPD record consistent with ICE’s CPD Guidance</w:t>
            </w:r>
          </w:p>
          <w:p w14:paraId="2CFA6919" w14:textId="70063449" w:rsidR="00636B4D" w:rsidRPr="00E15D76" w:rsidRDefault="00636B4D" w:rsidP="000433C4">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Pr>
                <w:rFonts w:ascii="Noto Sans" w:eastAsia="Times New Roman" w:hAnsi="Noto Sans" w:cs="Noto Sans"/>
                <w:sz w:val="20"/>
                <w:szCs w:val="20"/>
                <w:lang w:eastAsia="en-GB"/>
              </w:rPr>
              <w:t>Yes/No</w:t>
            </w:r>
          </w:p>
        </w:tc>
      </w:tr>
    </w:tbl>
    <w:p w14:paraId="0942B8F2" w14:textId="77777777" w:rsidR="000C18A8" w:rsidRPr="00A32790" w:rsidRDefault="000C18A8" w:rsidP="000C18A8">
      <w:pPr>
        <w:spacing w:before="119" w:after="0"/>
        <w:ind w:right="909"/>
        <w:rPr>
          <w:rFonts w:ascii="Noto Sans" w:eastAsia="Times New Roman" w:hAnsi="Noto Sans" w:cs="Noto Sans"/>
          <w:b/>
          <w:bCs/>
          <w:color w:val="007C92"/>
          <w:sz w:val="32"/>
          <w:szCs w:val="32"/>
          <w:lang w:eastAsia="en-GB"/>
        </w:rPr>
      </w:pPr>
    </w:p>
    <w:p w14:paraId="11FFB95D" w14:textId="28D646FA" w:rsidR="000433C4" w:rsidRPr="00D51904" w:rsidRDefault="000433C4" w:rsidP="00D51904">
      <w:pPr>
        <w:pStyle w:val="Heading3"/>
        <w:numPr>
          <w:ilvl w:val="0"/>
          <w:numId w:val="40"/>
        </w:numPr>
        <w:rPr>
          <w:rFonts w:eastAsia="Times New Roman"/>
          <w:lang w:eastAsia="en-GB"/>
        </w:rPr>
      </w:pPr>
      <w:r w:rsidRPr="00A32790">
        <w:rPr>
          <w:rFonts w:eastAsia="Times New Roman"/>
          <w:lang w:eastAsia="en-GB"/>
        </w:rPr>
        <w:t>Confirmation of Sponsors</w:t>
      </w:r>
    </w:p>
    <w:tbl>
      <w:tblPr>
        <w:tblStyle w:val="ICETableStyle"/>
        <w:tblW w:w="0" w:type="auto"/>
        <w:tblLook w:val="04A0" w:firstRow="1" w:lastRow="0" w:firstColumn="1" w:lastColumn="0" w:noHBand="0" w:noVBand="1"/>
      </w:tblPr>
      <w:tblGrid>
        <w:gridCol w:w="6663"/>
        <w:gridCol w:w="3113"/>
      </w:tblGrid>
      <w:tr w:rsidR="000433C4" w:rsidRPr="00A32790" w14:paraId="5BD6056D" w14:textId="77777777" w:rsidTr="00D51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12DE3E54" w14:textId="49EF2ACA" w:rsidR="00E36BB9" w:rsidRPr="00E15D76" w:rsidRDefault="000433C4" w:rsidP="00F04E51">
            <w:pPr>
              <w:spacing w:before="119" w:after="0"/>
              <w:ind w:right="909"/>
              <w:rPr>
                <w:rFonts w:ascii="Noto Sans" w:hAnsi="Noto Sans" w:cs="Noto Sans"/>
                <w:b w:val="0"/>
                <w:sz w:val="20"/>
                <w:szCs w:val="20"/>
              </w:rPr>
            </w:pPr>
            <w:r w:rsidRPr="00E15D76">
              <w:rPr>
                <w:rFonts w:ascii="Noto Sans" w:hAnsi="Noto Sans" w:cs="Noto Sans"/>
                <w:sz w:val="20"/>
                <w:szCs w:val="20"/>
              </w:rPr>
              <w:t xml:space="preserve">I understand </w:t>
            </w:r>
            <w:r w:rsidR="00E36BB9" w:rsidRPr="00E15D76">
              <w:rPr>
                <w:rFonts w:ascii="Noto Sans" w:hAnsi="Noto Sans" w:cs="Noto Sans"/>
                <w:sz w:val="20"/>
                <w:szCs w:val="20"/>
              </w:rPr>
              <w:t>that ICE will contact 2 sponsors to support my application to RPEV.</w:t>
            </w:r>
          </w:p>
        </w:tc>
        <w:tc>
          <w:tcPr>
            <w:tcW w:w="3113" w:type="dxa"/>
          </w:tcPr>
          <w:p w14:paraId="7309D8FB" w14:textId="77777777" w:rsidR="000433C4" w:rsidRPr="00E15D76" w:rsidRDefault="000433C4" w:rsidP="00F04E51">
            <w:pPr>
              <w:spacing w:before="119"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color w:val="007C92"/>
                <w:sz w:val="20"/>
                <w:szCs w:val="20"/>
                <w:lang w:eastAsia="en-GB"/>
              </w:rPr>
            </w:pPr>
            <w:r w:rsidRPr="00E15D76">
              <w:rPr>
                <w:rFonts w:ascii="Noto Sans" w:eastAsia="Times New Roman" w:hAnsi="Noto Sans" w:cs="Noto Sans"/>
                <w:sz w:val="20"/>
                <w:szCs w:val="20"/>
                <w:lang w:eastAsia="en-GB"/>
              </w:rPr>
              <w:t>Yes/No</w:t>
            </w:r>
          </w:p>
        </w:tc>
      </w:tr>
      <w:tr w:rsidR="000433C4" w:rsidRPr="00A32790" w14:paraId="44B81720" w14:textId="77777777" w:rsidTr="00D51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3C9B0455" w14:textId="6484D5E6" w:rsidR="000433C4" w:rsidRPr="00E15D76" w:rsidRDefault="00E36BB9" w:rsidP="00F04E51">
            <w:pPr>
              <w:spacing w:before="119" w:after="0"/>
              <w:ind w:right="909"/>
              <w:rPr>
                <w:rFonts w:cs="Noto Sans"/>
                <w:sz w:val="20"/>
                <w:szCs w:val="20"/>
              </w:rPr>
            </w:pPr>
            <w:r w:rsidRPr="00E15D76">
              <w:rPr>
                <w:rFonts w:cs="Noto Sans"/>
                <w:sz w:val="20"/>
                <w:szCs w:val="20"/>
              </w:rPr>
              <w:t xml:space="preserve">Please contact the sponsors who provided statements for my Chartered Professional Review. (Please note that for candidates applying through Pathways 1 and 3 this will be done as default though the assessment process) </w:t>
            </w:r>
          </w:p>
        </w:tc>
        <w:tc>
          <w:tcPr>
            <w:tcW w:w="3113" w:type="dxa"/>
          </w:tcPr>
          <w:p w14:paraId="220213A3" w14:textId="77777777" w:rsidR="000433C4" w:rsidRPr="00E15D76" w:rsidRDefault="000433C4" w:rsidP="00F04E51">
            <w:pPr>
              <w:spacing w:before="119"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Yes/No</w:t>
            </w:r>
          </w:p>
        </w:tc>
      </w:tr>
      <w:tr w:rsidR="00E36BB9" w:rsidRPr="00A32790" w14:paraId="09A0033B" w14:textId="77777777" w:rsidTr="00D519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4C85949F" w14:textId="1A37468F" w:rsidR="00E36BB9" w:rsidRPr="00E15D76" w:rsidRDefault="00E36BB9" w:rsidP="00F04E51">
            <w:pPr>
              <w:spacing w:before="119" w:after="0"/>
              <w:ind w:right="909"/>
              <w:rPr>
                <w:rFonts w:cs="Noto Sans"/>
                <w:sz w:val="20"/>
                <w:szCs w:val="20"/>
              </w:rPr>
            </w:pPr>
            <w:r w:rsidRPr="00E15D76">
              <w:rPr>
                <w:rFonts w:cs="Noto Sans"/>
                <w:sz w:val="20"/>
                <w:szCs w:val="20"/>
              </w:rPr>
              <w:t>I choose to provide different sponsors to support my application for RPEV (this may be done in circumstances where professional review sponsors are no longer able to provide a sponsor statement)</w:t>
            </w:r>
          </w:p>
        </w:tc>
        <w:tc>
          <w:tcPr>
            <w:tcW w:w="3113" w:type="dxa"/>
          </w:tcPr>
          <w:p w14:paraId="3BA37A85" w14:textId="220B2817" w:rsidR="00E36BB9" w:rsidRPr="00E15D76" w:rsidRDefault="00E36BB9" w:rsidP="00F04E51">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Yes/No</w:t>
            </w:r>
          </w:p>
        </w:tc>
      </w:tr>
      <w:tr w:rsidR="00E36BB9" w:rsidRPr="00A32790" w14:paraId="7ACCD956" w14:textId="77777777" w:rsidTr="00D51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1AA8048E" w14:textId="4CA7C107" w:rsidR="00E36BB9" w:rsidRPr="00E15D76" w:rsidRDefault="00E36BB9" w:rsidP="00F04E51">
            <w:pPr>
              <w:spacing w:before="119" w:after="0"/>
              <w:ind w:right="909"/>
              <w:rPr>
                <w:rFonts w:cs="Noto Sans"/>
                <w:sz w:val="20"/>
                <w:szCs w:val="20"/>
              </w:rPr>
            </w:pPr>
            <w:r w:rsidRPr="00E15D76">
              <w:rPr>
                <w:rFonts w:cs="Noto Sans"/>
                <w:sz w:val="20"/>
                <w:szCs w:val="20"/>
              </w:rPr>
              <w:t>Sponsor 1 Name</w:t>
            </w:r>
            <w:r w:rsidR="00A32790" w:rsidRPr="00E15D76">
              <w:rPr>
                <w:rFonts w:cs="Noto Sans"/>
                <w:sz w:val="20"/>
                <w:szCs w:val="20"/>
              </w:rPr>
              <w:t>:</w:t>
            </w:r>
          </w:p>
        </w:tc>
        <w:tc>
          <w:tcPr>
            <w:tcW w:w="3113" w:type="dxa"/>
          </w:tcPr>
          <w:p w14:paraId="3AC38B89" w14:textId="3325FB62" w:rsidR="00E36BB9" w:rsidRPr="00E15D76" w:rsidRDefault="008B655F" w:rsidP="00F04E51">
            <w:pPr>
              <w:spacing w:before="119"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sz w:val="20"/>
                <w:szCs w:val="20"/>
                <w:lang w:eastAsia="en-GB"/>
              </w:rPr>
            </w:pPr>
            <w:r>
              <w:rPr>
                <w:rFonts w:ascii="Noto Sans" w:eastAsia="Times New Roman" w:hAnsi="Noto Sans" w:cs="Noto Sans"/>
                <w:sz w:val="20"/>
                <w:szCs w:val="20"/>
                <w:lang w:eastAsia="en-GB"/>
              </w:rPr>
              <w:fldChar w:fldCharType="begin">
                <w:ffData>
                  <w:name w:val="Text1"/>
                  <w:enabled/>
                  <w:calcOnExit w:val="0"/>
                  <w:textInput/>
                </w:ffData>
              </w:fldChar>
            </w:r>
            <w:bookmarkStart w:id="2" w:name="Text1"/>
            <w:r>
              <w:rPr>
                <w:rFonts w:ascii="Noto Sans" w:eastAsia="Times New Roman" w:hAnsi="Noto Sans" w:cs="Noto Sans"/>
                <w:sz w:val="20"/>
                <w:szCs w:val="20"/>
                <w:lang w:eastAsia="en-GB"/>
              </w:rPr>
              <w:instrText xml:space="preserve"> FORMTEXT </w:instrText>
            </w:r>
            <w:r>
              <w:rPr>
                <w:rFonts w:ascii="Noto Sans" w:eastAsia="Times New Roman" w:hAnsi="Noto Sans" w:cs="Noto Sans"/>
                <w:sz w:val="20"/>
                <w:szCs w:val="20"/>
                <w:lang w:eastAsia="en-GB"/>
              </w:rPr>
            </w:r>
            <w:r>
              <w:rPr>
                <w:rFonts w:ascii="Noto Sans" w:eastAsia="Times New Roman" w:hAnsi="Noto Sans" w:cs="Noto Sans"/>
                <w:sz w:val="20"/>
                <w:szCs w:val="20"/>
                <w:lang w:eastAsia="en-GB"/>
              </w:rPr>
              <w:fldChar w:fldCharType="separate"/>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sz w:val="20"/>
                <w:szCs w:val="20"/>
                <w:lang w:eastAsia="en-GB"/>
              </w:rPr>
              <w:fldChar w:fldCharType="end"/>
            </w:r>
            <w:bookmarkEnd w:id="2"/>
          </w:p>
        </w:tc>
      </w:tr>
      <w:tr w:rsidR="00E36BB9" w:rsidRPr="00A32790" w14:paraId="06B0B0DD" w14:textId="77777777" w:rsidTr="00D519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1351651" w14:textId="61F427B2" w:rsidR="00E36BB9" w:rsidRPr="00E15D76" w:rsidRDefault="00A32790" w:rsidP="00F04E51">
            <w:pPr>
              <w:spacing w:before="119" w:after="0"/>
              <w:ind w:right="909"/>
              <w:rPr>
                <w:rFonts w:cs="Noto Sans"/>
                <w:sz w:val="20"/>
                <w:szCs w:val="20"/>
              </w:rPr>
            </w:pPr>
            <w:r w:rsidRPr="00E15D76">
              <w:rPr>
                <w:rFonts w:cs="Noto Sans"/>
                <w:sz w:val="20"/>
                <w:szCs w:val="20"/>
              </w:rPr>
              <w:t>I have attached a completed ICE RPEV Sponsors Support Statement Form for Sponsor 1</w:t>
            </w:r>
          </w:p>
        </w:tc>
        <w:tc>
          <w:tcPr>
            <w:tcW w:w="3113" w:type="dxa"/>
          </w:tcPr>
          <w:p w14:paraId="7CA5FB90" w14:textId="1E6DFECE" w:rsidR="00E36BB9" w:rsidRPr="00E15D76" w:rsidRDefault="00A32790" w:rsidP="00F04E51">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Yes/No</w:t>
            </w:r>
          </w:p>
        </w:tc>
      </w:tr>
      <w:tr w:rsidR="00A32790" w:rsidRPr="00A32790" w14:paraId="5BA2C3D0" w14:textId="77777777" w:rsidTr="00D51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2FEE5D5A" w14:textId="74324F08" w:rsidR="00A32790" w:rsidRPr="00E15D76" w:rsidRDefault="00A32790" w:rsidP="00A32790">
            <w:pPr>
              <w:spacing w:before="119" w:after="0"/>
              <w:ind w:right="909"/>
              <w:rPr>
                <w:rFonts w:cs="Noto Sans"/>
                <w:sz w:val="20"/>
                <w:szCs w:val="20"/>
              </w:rPr>
            </w:pPr>
            <w:r w:rsidRPr="00E15D76">
              <w:rPr>
                <w:rFonts w:cs="Noto Sans"/>
                <w:sz w:val="20"/>
                <w:szCs w:val="20"/>
              </w:rPr>
              <w:t>Sponsor 2 Name:</w:t>
            </w:r>
          </w:p>
        </w:tc>
        <w:tc>
          <w:tcPr>
            <w:tcW w:w="3113" w:type="dxa"/>
          </w:tcPr>
          <w:p w14:paraId="66801B43" w14:textId="7BAAA4DE" w:rsidR="00A32790" w:rsidRPr="00E15D76" w:rsidRDefault="008B655F" w:rsidP="00A32790">
            <w:pPr>
              <w:spacing w:before="119"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sz w:val="20"/>
                <w:szCs w:val="20"/>
                <w:lang w:eastAsia="en-GB"/>
              </w:rPr>
            </w:pPr>
            <w:r>
              <w:rPr>
                <w:rFonts w:ascii="Noto Sans" w:eastAsia="Times New Roman" w:hAnsi="Noto Sans" w:cs="Noto Sans"/>
                <w:sz w:val="20"/>
                <w:szCs w:val="20"/>
                <w:lang w:eastAsia="en-GB"/>
              </w:rPr>
              <w:fldChar w:fldCharType="begin">
                <w:ffData>
                  <w:name w:val="Text2"/>
                  <w:enabled/>
                  <w:calcOnExit w:val="0"/>
                  <w:textInput/>
                </w:ffData>
              </w:fldChar>
            </w:r>
            <w:bookmarkStart w:id="3" w:name="Text2"/>
            <w:r>
              <w:rPr>
                <w:rFonts w:ascii="Noto Sans" w:eastAsia="Times New Roman" w:hAnsi="Noto Sans" w:cs="Noto Sans"/>
                <w:sz w:val="20"/>
                <w:szCs w:val="20"/>
                <w:lang w:eastAsia="en-GB"/>
              </w:rPr>
              <w:instrText xml:space="preserve"> FORMTEXT </w:instrText>
            </w:r>
            <w:r>
              <w:rPr>
                <w:rFonts w:ascii="Noto Sans" w:eastAsia="Times New Roman" w:hAnsi="Noto Sans" w:cs="Noto Sans"/>
                <w:sz w:val="20"/>
                <w:szCs w:val="20"/>
                <w:lang w:eastAsia="en-GB"/>
              </w:rPr>
            </w:r>
            <w:r>
              <w:rPr>
                <w:rFonts w:ascii="Noto Sans" w:eastAsia="Times New Roman" w:hAnsi="Noto Sans" w:cs="Noto Sans"/>
                <w:sz w:val="20"/>
                <w:szCs w:val="20"/>
                <w:lang w:eastAsia="en-GB"/>
              </w:rPr>
              <w:fldChar w:fldCharType="separate"/>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noProof/>
                <w:sz w:val="20"/>
                <w:szCs w:val="20"/>
                <w:lang w:eastAsia="en-GB"/>
              </w:rPr>
              <w:t> </w:t>
            </w:r>
            <w:r>
              <w:rPr>
                <w:rFonts w:ascii="Noto Sans" w:eastAsia="Times New Roman" w:hAnsi="Noto Sans" w:cs="Noto Sans"/>
                <w:sz w:val="20"/>
                <w:szCs w:val="20"/>
                <w:lang w:eastAsia="en-GB"/>
              </w:rPr>
              <w:fldChar w:fldCharType="end"/>
            </w:r>
            <w:bookmarkEnd w:id="3"/>
          </w:p>
        </w:tc>
      </w:tr>
      <w:tr w:rsidR="00A32790" w:rsidRPr="00A32790" w14:paraId="30674799" w14:textId="77777777" w:rsidTr="00D519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798E7D99" w14:textId="10D107C7" w:rsidR="00A32790" w:rsidRPr="00E15D76" w:rsidRDefault="00A32790" w:rsidP="00A32790">
            <w:pPr>
              <w:spacing w:before="119" w:after="0"/>
              <w:ind w:right="909"/>
              <w:rPr>
                <w:rFonts w:cs="Noto Sans"/>
                <w:sz w:val="20"/>
                <w:szCs w:val="20"/>
              </w:rPr>
            </w:pPr>
            <w:r w:rsidRPr="00E15D76">
              <w:rPr>
                <w:rFonts w:cs="Noto Sans"/>
                <w:sz w:val="20"/>
                <w:szCs w:val="20"/>
              </w:rPr>
              <w:t>I have attached a completed ICE RPEV Sponsors Support Statement Form for Sponsor 2</w:t>
            </w:r>
          </w:p>
        </w:tc>
        <w:tc>
          <w:tcPr>
            <w:tcW w:w="3113" w:type="dxa"/>
          </w:tcPr>
          <w:p w14:paraId="6A754865" w14:textId="0FCAFBF4" w:rsidR="00A32790" w:rsidRPr="00E15D76" w:rsidRDefault="00A32790" w:rsidP="00A32790">
            <w:pPr>
              <w:spacing w:before="119"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0"/>
                <w:szCs w:val="20"/>
                <w:lang w:eastAsia="en-GB"/>
              </w:rPr>
            </w:pPr>
            <w:r w:rsidRPr="00E15D76">
              <w:rPr>
                <w:rFonts w:ascii="Noto Sans" w:eastAsia="Times New Roman" w:hAnsi="Noto Sans" w:cs="Noto Sans"/>
                <w:sz w:val="20"/>
                <w:szCs w:val="20"/>
                <w:lang w:eastAsia="en-GB"/>
              </w:rPr>
              <w:t>Yes/No</w:t>
            </w:r>
          </w:p>
        </w:tc>
      </w:tr>
    </w:tbl>
    <w:p w14:paraId="01D01382" w14:textId="77777777" w:rsidR="000433C4" w:rsidRPr="00A32790" w:rsidRDefault="000433C4" w:rsidP="000C18A8">
      <w:pPr>
        <w:spacing w:before="119" w:after="0"/>
        <w:ind w:right="909"/>
        <w:rPr>
          <w:rFonts w:ascii="Noto Sans" w:eastAsia="Times New Roman" w:hAnsi="Noto Sans" w:cs="Noto Sans"/>
          <w:b/>
          <w:bCs/>
          <w:color w:val="007C92"/>
          <w:sz w:val="32"/>
          <w:szCs w:val="32"/>
          <w:lang w:eastAsia="en-GB"/>
        </w:rPr>
      </w:pPr>
    </w:p>
    <w:p w14:paraId="15D10F7B" w14:textId="77777777" w:rsidR="008B655F" w:rsidRDefault="008B655F" w:rsidP="00A32790">
      <w:pPr>
        <w:pStyle w:val="Heading3"/>
        <w:rPr>
          <w:rFonts w:eastAsia="Times New Roman"/>
          <w:lang w:eastAsia="en-GB"/>
        </w:rPr>
      </w:pPr>
    </w:p>
    <w:p w14:paraId="6EFFF849" w14:textId="77777777" w:rsidR="008B655F" w:rsidRDefault="008B655F" w:rsidP="00A32790">
      <w:pPr>
        <w:pStyle w:val="Heading3"/>
        <w:rPr>
          <w:rFonts w:eastAsia="Times New Roman"/>
          <w:lang w:eastAsia="en-GB"/>
        </w:rPr>
      </w:pPr>
    </w:p>
    <w:p w14:paraId="1E18C889" w14:textId="13AD00AF" w:rsidR="000C18A8" w:rsidRPr="00A32790" w:rsidRDefault="00A32790" w:rsidP="00A32790">
      <w:pPr>
        <w:pStyle w:val="Heading3"/>
        <w:rPr>
          <w:rFonts w:eastAsia="Times New Roman"/>
          <w:color w:val="000000"/>
          <w:sz w:val="20"/>
          <w:szCs w:val="20"/>
          <w:lang w:eastAsia="en-GB"/>
        </w:rPr>
      </w:pPr>
      <w:r>
        <w:rPr>
          <w:rFonts w:eastAsia="Times New Roman"/>
          <w:lang w:eastAsia="en-GB"/>
        </w:rPr>
        <w:t xml:space="preserve">5) </w:t>
      </w:r>
      <w:r w:rsidR="000C18A8" w:rsidRPr="00A32790">
        <w:rPr>
          <w:rFonts w:eastAsia="Times New Roman"/>
          <w:lang w:eastAsia="en-GB"/>
        </w:rPr>
        <w:t>General declarations</w:t>
      </w:r>
      <w:r w:rsidR="000C18A8" w:rsidRPr="00A32790">
        <w:rPr>
          <w:rFonts w:eastAsia="Times New Roman"/>
          <w:color w:val="000000"/>
          <w:sz w:val="20"/>
          <w:szCs w:val="20"/>
          <w:lang w:eastAsia="en-GB"/>
        </w:rPr>
        <w:t> </w:t>
      </w:r>
    </w:p>
    <w:p w14:paraId="197A2C27" w14:textId="77777777" w:rsidR="00A32790" w:rsidRPr="00A32790" w:rsidRDefault="00A32790" w:rsidP="000433C4">
      <w:pPr>
        <w:spacing w:before="119" w:after="0"/>
        <w:ind w:right="909"/>
        <w:rPr>
          <w:rFonts w:ascii="Noto Sans" w:eastAsia="Times New Roman" w:hAnsi="Noto Sans" w:cs="Noto Sans"/>
          <w:color w:val="000000"/>
          <w:lang w:eastAsia="en-GB"/>
        </w:rPr>
      </w:pPr>
    </w:p>
    <w:tbl>
      <w:tblPr>
        <w:tblStyle w:val="ICETableStyle"/>
        <w:tblW w:w="0" w:type="auto"/>
        <w:tblLook w:val="04A0" w:firstRow="1" w:lastRow="0" w:firstColumn="1" w:lastColumn="0" w:noHBand="0" w:noVBand="1"/>
      </w:tblPr>
      <w:tblGrid>
        <w:gridCol w:w="9099"/>
        <w:gridCol w:w="1367"/>
      </w:tblGrid>
      <w:tr w:rsidR="000C18A8" w:rsidRPr="00A32790" w14:paraId="0BC54584" w14:textId="77777777" w:rsidTr="000C18A8">
        <w:trPr>
          <w:cnfStyle w:val="100000000000" w:firstRow="1" w:lastRow="0" w:firstColumn="0" w:lastColumn="0" w:oddVBand="0" w:evenVBand="0" w:oddHBand="0"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9639" w:type="dxa"/>
            <w:gridSpan w:val="2"/>
            <w:hideMark/>
          </w:tcPr>
          <w:p w14:paraId="6029609F" w14:textId="2368516E" w:rsidR="00D51904" w:rsidRDefault="000C18A8" w:rsidP="00F04E51">
            <w:pPr>
              <w:spacing w:before="54" w:after="0"/>
              <w:ind w:right="909"/>
              <w:rPr>
                <w:rFonts w:ascii="Noto Sans" w:eastAsia="Times New Roman" w:hAnsi="Noto Sans" w:cs="Noto Sans"/>
                <w:b w:val="0"/>
                <w:i/>
                <w:iCs/>
                <w:sz w:val="20"/>
                <w:szCs w:val="20"/>
                <w:lang w:eastAsia="en-GB"/>
              </w:rPr>
            </w:pPr>
            <w:r w:rsidRPr="00D51904">
              <w:rPr>
                <w:rFonts w:ascii="Noto Sans" w:eastAsia="Times New Roman" w:hAnsi="Noto Sans" w:cs="Noto Sans"/>
                <w:i/>
                <w:iCs/>
                <w:sz w:val="20"/>
                <w:szCs w:val="20"/>
                <w:lang w:eastAsia="en-GB"/>
              </w:rPr>
              <w:t>ICE will not conduct an assessment for a person who is registered under a mandatory statutory registration scheme for professional engineers in another Australian state or territory or New Zealand. Candidates who are currently registered under statutory registration schemes for professional engineers in other Australian states or territories or New Zealand should contact Consumer Affairs Victoria for advice on mutual recognition of their existing registrations</w:t>
            </w:r>
          </w:p>
          <w:p w14:paraId="37D1EEDC" w14:textId="77777777" w:rsidR="00D51904" w:rsidRPr="00D51904" w:rsidRDefault="00D51904" w:rsidP="00F04E51">
            <w:pPr>
              <w:spacing w:before="54" w:after="0"/>
              <w:ind w:right="909"/>
              <w:rPr>
                <w:rFonts w:ascii="Noto Sans" w:eastAsia="Times New Roman" w:hAnsi="Noto Sans" w:cs="Noto Sans"/>
                <w:i/>
                <w:iCs/>
                <w:lang w:eastAsia="en-GB"/>
              </w:rPr>
            </w:pPr>
          </w:p>
        </w:tc>
      </w:tr>
      <w:tr w:rsidR="000C18A8" w:rsidRPr="00A32790" w14:paraId="17DF9454" w14:textId="77777777" w:rsidTr="000C18A8">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9214" w:type="dxa"/>
            <w:hideMark/>
          </w:tcPr>
          <w:p w14:paraId="111BA246" w14:textId="77777777" w:rsidR="00D51904" w:rsidRDefault="00D51904" w:rsidP="00F04E51">
            <w:pPr>
              <w:spacing w:before="54" w:after="0"/>
              <w:ind w:right="909"/>
              <w:rPr>
                <w:rFonts w:eastAsia="Times New Roman" w:cs="Noto Sans"/>
                <w:b w:val="0"/>
                <w:sz w:val="20"/>
                <w:szCs w:val="20"/>
                <w:lang w:eastAsia="en-GB"/>
              </w:rPr>
            </w:pPr>
          </w:p>
          <w:p w14:paraId="2A089965" w14:textId="08FDF138" w:rsidR="000C18A8" w:rsidRPr="00A32790" w:rsidRDefault="000C18A8" w:rsidP="00F04E51">
            <w:pPr>
              <w:spacing w:before="54" w:after="0"/>
              <w:ind w:right="909"/>
              <w:rPr>
                <w:rFonts w:eastAsia="Times New Roman" w:cs="Noto Sans"/>
                <w:lang w:eastAsia="en-GB"/>
              </w:rPr>
            </w:pPr>
            <w:r w:rsidRPr="00A32790">
              <w:rPr>
                <w:rFonts w:eastAsia="Times New Roman" w:cs="Noto Sans"/>
                <w:sz w:val="20"/>
                <w:szCs w:val="20"/>
                <w:lang w:eastAsia="en-GB"/>
              </w:rPr>
              <w:t>I am not currently registered under a mandatory statutory registration scheme for professional engineers in another Australian state or territory or New Zealand</w:t>
            </w:r>
          </w:p>
        </w:tc>
        <w:tc>
          <w:tcPr>
            <w:tcW w:w="425" w:type="dxa"/>
            <w:hideMark/>
          </w:tcPr>
          <w:p w14:paraId="26F17343"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r w:rsidR="000C18A8" w:rsidRPr="00A32790" w14:paraId="7140C156" w14:textId="77777777" w:rsidTr="000C18A8">
        <w:trPr>
          <w:cnfStyle w:val="000000010000" w:firstRow="0" w:lastRow="0" w:firstColumn="0" w:lastColumn="0" w:oddVBand="0" w:evenVBand="0" w:oddHBand="0" w:evenHBand="1"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9639" w:type="dxa"/>
            <w:gridSpan w:val="2"/>
            <w:hideMark/>
          </w:tcPr>
          <w:p w14:paraId="5BAC0D95" w14:textId="77777777" w:rsidR="00D51904" w:rsidRDefault="000C18A8" w:rsidP="00F04E51">
            <w:pPr>
              <w:spacing w:after="0"/>
              <w:ind w:right="909"/>
              <w:rPr>
                <w:rFonts w:eastAsia="Times New Roman" w:cs="Noto Sans"/>
                <w:b w:val="0"/>
                <w:sz w:val="20"/>
                <w:szCs w:val="20"/>
                <w:lang w:eastAsia="en-GB"/>
              </w:rPr>
            </w:pPr>
            <w:r w:rsidRPr="00A32790">
              <w:rPr>
                <w:rFonts w:eastAsia="Times New Roman" w:cs="Noto Sans"/>
                <w:sz w:val="20"/>
                <w:szCs w:val="20"/>
                <w:lang w:eastAsia="en-GB"/>
              </w:rPr>
              <w:t xml:space="preserve">Under the PER Act, the Victorian Business Licensing Authority (BLA) will register candidates for a period of three years. At the end of the registration period, candidates can apply to the BLA to renew their registration. To renew your registration every three years you will not have your qualifications, experience and competency reassessed but will have to prove that </w:t>
            </w:r>
          </w:p>
          <w:p w14:paraId="774A1CD3" w14:textId="1697E154" w:rsidR="000C18A8" w:rsidRPr="00A32790" w:rsidRDefault="000C18A8" w:rsidP="00F04E51">
            <w:pPr>
              <w:spacing w:after="0"/>
              <w:ind w:right="909"/>
              <w:rPr>
                <w:rFonts w:eastAsia="Times New Roman" w:cs="Noto Sans"/>
                <w:lang w:eastAsia="en-GB"/>
              </w:rPr>
            </w:pPr>
            <w:r w:rsidRPr="00A32790">
              <w:rPr>
                <w:rFonts w:eastAsia="Times New Roman" w:cs="Noto Sans"/>
                <w:sz w:val="20"/>
                <w:szCs w:val="20"/>
                <w:lang w:eastAsia="en-GB"/>
              </w:rPr>
              <w:t>you have been undertaking an amount of Continuing Professional Development (CPD) specified by the BLA</w:t>
            </w:r>
          </w:p>
        </w:tc>
      </w:tr>
      <w:tr w:rsidR="000C18A8" w:rsidRPr="00A32790" w14:paraId="7E945FFE" w14:textId="77777777" w:rsidTr="000C18A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214" w:type="dxa"/>
            <w:hideMark/>
          </w:tcPr>
          <w:p w14:paraId="5C45F5A7" w14:textId="77777777" w:rsidR="000C18A8" w:rsidRPr="00A32790" w:rsidRDefault="000C18A8" w:rsidP="00F04E51">
            <w:pPr>
              <w:spacing w:before="54" w:after="0"/>
              <w:ind w:right="909"/>
              <w:rPr>
                <w:rFonts w:eastAsia="Times New Roman" w:cs="Noto Sans"/>
                <w:lang w:eastAsia="en-GB"/>
              </w:rPr>
            </w:pPr>
            <w:r w:rsidRPr="00A32790">
              <w:rPr>
                <w:rFonts w:eastAsia="Times New Roman" w:cs="Noto Sans"/>
                <w:sz w:val="20"/>
                <w:szCs w:val="20"/>
                <w:lang w:eastAsia="en-GB"/>
              </w:rPr>
              <w:t>I understand that I will be reassessed every 3 years</w:t>
            </w:r>
          </w:p>
        </w:tc>
        <w:tc>
          <w:tcPr>
            <w:tcW w:w="425" w:type="dxa"/>
            <w:hideMark/>
          </w:tcPr>
          <w:p w14:paraId="02EDF9CA"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r w:rsidR="000C18A8" w:rsidRPr="00A32790" w14:paraId="4287C3AF" w14:textId="77777777" w:rsidTr="000C18A8">
        <w:trPr>
          <w:cnfStyle w:val="000000010000" w:firstRow="0" w:lastRow="0" w:firstColumn="0" w:lastColumn="0" w:oddVBand="0" w:evenVBand="0" w:oddHBand="0" w:evenHBand="1"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9214" w:type="dxa"/>
            <w:hideMark/>
          </w:tcPr>
          <w:p w14:paraId="1D339A86" w14:textId="77777777" w:rsidR="000C18A8" w:rsidRPr="00A32790" w:rsidRDefault="000C18A8" w:rsidP="00F04E51">
            <w:pPr>
              <w:spacing w:before="54" w:after="0"/>
              <w:ind w:right="909"/>
              <w:rPr>
                <w:rFonts w:eastAsia="Times New Roman" w:cs="Noto Sans"/>
                <w:lang w:eastAsia="en-GB"/>
              </w:rPr>
            </w:pPr>
            <w:r w:rsidRPr="00A32790">
              <w:rPr>
                <w:rFonts w:eastAsia="Times New Roman" w:cs="Noto Sans"/>
                <w:sz w:val="20"/>
                <w:szCs w:val="20"/>
                <w:lang w:eastAsia="en-GB"/>
              </w:rPr>
              <w:t>I understand that I will be required to undertake Continuing Professional Development (CPD) according as specified by the BLA and explained in section </w:t>
            </w:r>
            <w:r w:rsidRPr="00A32790">
              <w:rPr>
                <w:rFonts w:eastAsia="Times New Roman" w:cs="Noto Sans"/>
                <w:bCs/>
                <w:sz w:val="20"/>
                <w:szCs w:val="20"/>
                <w:lang w:eastAsia="en-GB"/>
              </w:rPr>
              <w:t>G</w:t>
            </w:r>
            <w:r w:rsidRPr="00A32790">
              <w:rPr>
                <w:rFonts w:eastAsia="Times New Roman" w:cs="Noto Sans"/>
                <w:sz w:val="20"/>
                <w:szCs w:val="20"/>
                <w:lang w:eastAsia="en-GB"/>
              </w:rPr>
              <w:t> of the Institution of Civil Engineers Assessment Scheme under the Professional Engineers Registration Act 2019</w:t>
            </w:r>
          </w:p>
        </w:tc>
        <w:tc>
          <w:tcPr>
            <w:tcW w:w="425" w:type="dxa"/>
            <w:hideMark/>
          </w:tcPr>
          <w:p w14:paraId="5FBBCBD6"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r w:rsidR="000C18A8" w:rsidRPr="00A32790" w14:paraId="05C3EC71" w14:textId="77777777" w:rsidTr="000C18A8">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9214" w:type="dxa"/>
            <w:hideMark/>
          </w:tcPr>
          <w:p w14:paraId="6D6ADC79" w14:textId="77777777" w:rsidR="000C18A8" w:rsidRPr="00A32790" w:rsidRDefault="000C18A8" w:rsidP="00F04E51">
            <w:pPr>
              <w:spacing w:before="54" w:after="0"/>
              <w:ind w:right="909"/>
              <w:rPr>
                <w:rFonts w:eastAsia="Times New Roman" w:cs="Noto Sans"/>
                <w:lang w:eastAsia="en-GB"/>
              </w:rPr>
            </w:pPr>
            <w:r w:rsidRPr="00A32790">
              <w:rPr>
                <w:rFonts w:eastAsia="Times New Roman" w:cs="Noto Sans"/>
                <w:sz w:val="20"/>
                <w:szCs w:val="20"/>
                <w:lang w:eastAsia="en-GB"/>
              </w:rPr>
              <w:t>I understand that I will be required to pay an assessment fee as detailed in section </w:t>
            </w:r>
            <w:r w:rsidRPr="00A32790">
              <w:rPr>
                <w:rFonts w:eastAsia="Times New Roman" w:cs="Noto Sans"/>
                <w:bCs/>
                <w:sz w:val="20"/>
                <w:szCs w:val="20"/>
                <w:lang w:eastAsia="en-GB"/>
              </w:rPr>
              <w:t>I</w:t>
            </w:r>
            <w:r w:rsidRPr="00A32790">
              <w:rPr>
                <w:rFonts w:eastAsia="Times New Roman" w:cs="Noto Sans"/>
                <w:sz w:val="20"/>
                <w:szCs w:val="20"/>
                <w:lang w:eastAsia="en-GB"/>
              </w:rPr>
              <w:t> of the ICE Scheme Assessment Scheme under the Professional Engineers Registration Act 2019</w:t>
            </w:r>
          </w:p>
        </w:tc>
        <w:tc>
          <w:tcPr>
            <w:tcW w:w="425" w:type="dxa"/>
            <w:hideMark/>
          </w:tcPr>
          <w:p w14:paraId="37990E3C"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bl>
    <w:p w14:paraId="513C348A" w14:textId="5749D624" w:rsidR="000C18A8" w:rsidRDefault="000C18A8" w:rsidP="000C18A8">
      <w:pPr>
        <w:spacing w:after="0"/>
        <w:ind w:right="909"/>
        <w:rPr>
          <w:rFonts w:ascii="Noto Sans" w:eastAsia="Times New Roman" w:hAnsi="Noto Sans" w:cs="Noto Sans"/>
          <w:color w:val="000000"/>
          <w:lang w:eastAsia="en-GB"/>
        </w:rPr>
      </w:pPr>
    </w:p>
    <w:p w14:paraId="501F3977" w14:textId="77777777" w:rsidR="008B655F" w:rsidRPr="00A32790" w:rsidRDefault="008B655F" w:rsidP="000C18A8">
      <w:pPr>
        <w:spacing w:after="0"/>
        <w:ind w:right="909"/>
        <w:rPr>
          <w:rFonts w:ascii="Noto Sans" w:eastAsia="Times New Roman" w:hAnsi="Noto Sans" w:cs="Noto Sans"/>
          <w:color w:val="000000"/>
          <w:lang w:eastAsia="en-GB"/>
        </w:rPr>
      </w:pPr>
    </w:p>
    <w:p w14:paraId="77A87A67" w14:textId="2B39BAE6" w:rsidR="000C18A8" w:rsidRPr="008B655F" w:rsidRDefault="000C18A8" w:rsidP="008B655F">
      <w:pPr>
        <w:pStyle w:val="Heading3"/>
        <w:numPr>
          <w:ilvl w:val="0"/>
          <w:numId w:val="41"/>
        </w:numPr>
        <w:rPr>
          <w:rFonts w:eastAsia="Times New Roman"/>
          <w:color w:val="000000"/>
          <w:lang w:eastAsia="en-GB"/>
        </w:rPr>
      </w:pPr>
      <w:r w:rsidRPr="00A32790">
        <w:rPr>
          <w:rFonts w:eastAsia="Times New Roman"/>
          <w:lang w:eastAsia="en-GB"/>
        </w:rPr>
        <w:t>Pathways – Please indicate the pathway under which you are applying below</w:t>
      </w:r>
    </w:p>
    <w:p w14:paraId="156CAAB2" w14:textId="77777777" w:rsidR="000C18A8" w:rsidRPr="00A32790" w:rsidRDefault="000C18A8" w:rsidP="000C18A8">
      <w:pPr>
        <w:spacing w:before="115" w:after="0"/>
        <w:ind w:right="909"/>
        <w:rPr>
          <w:rFonts w:ascii="Noto Sans" w:eastAsia="Times New Roman" w:hAnsi="Noto Sans" w:cs="Noto Sans"/>
          <w:color w:val="000000"/>
          <w:lang w:eastAsia="en-GB"/>
        </w:rPr>
      </w:pPr>
      <w:r w:rsidRPr="00A32790">
        <w:rPr>
          <w:rFonts w:ascii="Noto Sans" w:eastAsia="Times New Roman" w:hAnsi="Noto Sans" w:cs="Noto Sans"/>
          <w:b/>
          <w:bCs/>
          <w:color w:val="000000"/>
          <w:sz w:val="20"/>
          <w:szCs w:val="20"/>
          <w:lang w:eastAsia="en-GB"/>
        </w:rPr>
        <w:t>Applications under Pathways 1 and 3</w:t>
      </w:r>
    </w:p>
    <w:p w14:paraId="04DD2A16" w14:textId="77777777" w:rsidR="000C18A8" w:rsidRPr="008B655F" w:rsidRDefault="000C18A8" w:rsidP="008B655F">
      <w:pPr>
        <w:spacing w:before="115" w:after="0"/>
        <w:ind w:right="909"/>
        <w:jc w:val="both"/>
        <w:rPr>
          <w:rFonts w:ascii="Noto Sans" w:eastAsia="Times New Roman" w:hAnsi="Noto Sans" w:cs="Noto Sans"/>
          <w:color w:val="000000"/>
          <w:sz w:val="20"/>
          <w:szCs w:val="20"/>
          <w:lang w:eastAsia="en-GB"/>
        </w:rPr>
      </w:pPr>
      <w:r w:rsidRPr="008B655F">
        <w:rPr>
          <w:rFonts w:ascii="Noto Sans" w:eastAsia="Times New Roman" w:hAnsi="Noto Sans" w:cs="Noto Sans"/>
          <w:color w:val="000000"/>
          <w:sz w:val="20"/>
          <w:szCs w:val="20"/>
          <w:lang w:eastAsia="en-GB"/>
        </w:rPr>
        <w:t xml:space="preserve">Pathways 1 and 3 are for candidates who have not yet achieved chartered member status of ICE. For non-members of ICE who are not CEng registered through ICE and are seeking only Registered Professional Engineer Victoria assessment Pathway 1 is applicable for those candidates who would like to become chartered members of ICE at the end of the process pathway 3 is applicable. Please note you will have to sit and pass the ICE Chartered Professional Review in the usual way either through the Standard Route or the Technical report Route </w:t>
      </w:r>
      <w:proofErr w:type="gramStart"/>
      <w:r w:rsidRPr="008B655F">
        <w:rPr>
          <w:rFonts w:ascii="Noto Sans" w:eastAsia="Times New Roman" w:hAnsi="Noto Sans" w:cs="Noto Sans"/>
          <w:color w:val="000000"/>
          <w:sz w:val="20"/>
          <w:szCs w:val="20"/>
          <w:lang w:eastAsia="en-GB"/>
        </w:rPr>
        <w:t>in order for</w:t>
      </w:r>
      <w:proofErr w:type="gramEnd"/>
      <w:r w:rsidRPr="008B655F">
        <w:rPr>
          <w:rFonts w:ascii="Noto Sans" w:eastAsia="Times New Roman" w:hAnsi="Noto Sans" w:cs="Noto Sans"/>
          <w:color w:val="000000"/>
          <w:sz w:val="20"/>
          <w:szCs w:val="20"/>
          <w:lang w:eastAsia="en-GB"/>
        </w:rPr>
        <w:t xml:space="preserve"> ICE to assess your competence for entry onto the Register of Professional Engineers Victoria. </w:t>
      </w:r>
    </w:p>
    <w:p w14:paraId="33A4430B" w14:textId="26A0A4C7" w:rsidR="000C18A8" w:rsidRDefault="000C18A8" w:rsidP="008B655F">
      <w:pPr>
        <w:spacing w:before="115" w:after="0"/>
        <w:ind w:right="909"/>
        <w:jc w:val="both"/>
        <w:rPr>
          <w:rFonts w:ascii="Noto Sans" w:eastAsia="Times New Roman" w:hAnsi="Noto Sans" w:cs="Noto Sans"/>
          <w:color w:val="000000"/>
          <w:sz w:val="20"/>
          <w:szCs w:val="20"/>
          <w:lang w:eastAsia="en-GB"/>
        </w:rPr>
      </w:pPr>
      <w:r w:rsidRPr="008B655F">
        <w:rPr>
          <w:rFonts w:ascii="Noto Sans" w:eastAsia="Times New Roman" w:hAnsi="Noto Sans" w:cs="Noto Sans"/>
          <w:color w:val="000000"/>
          <w:sz w:val="20"/>
          <w:szCs w:val="20"/>
          <w:lang w:eastAsia="en-GB"/>
        </w:rPr>
        <w:t>Please note, your application will be considered to have started once you have completed Professional Review under the relevant procedure listed below.</w:t>
      </w:r>
    </w:p>
    <w:p w14:paraId="5166FC80" w14:textId="77777777" w:rsidR="008B655F" w:rsidRPr="008B655F" w:rsidRDefault="008B655F" w:rsidP="008B655F">
      <w:pPr>
        <w:spacing w:before="115" w:after="0"/>
        <w:ind w:right="909"/>
        <w:jc w:val="both"/>
        <w:rPr>
          <w:rFonts w:ascii="Noto Sans" w:eastAsia="Times New Roman" w:hAnsi="Noto Sans" w:cs="Noto Sans"/>
          <w:color w:val="000000"/>
          <w:sz w:val="20"/>
          <w:szCs w:val="20"/>
          <w:lang w:eastAsia="en-GB"/>
        </w:rPr>
      </w:pPr>
    </w:p>
    <w:p w14:paraId="3FACC78D" w14:textId="77777777" w:rsidR="000C18A8" w:rsidRPr="008B655F" w:rsidRDefault="000C18A8" w:rsidP="000C18A8">
      <w:pPr>
        <w:spacing w:before="115" w:after="0"/>
        <w:ind w:left="360" w:right="909"/>
        <w:rPr>
          <w:rFonts w:ascii="Noto Sans" w:eastAsia="Times New Roman" w:hAnsi="Noto Sans" w:cs="Noto Sans"/>
          <w:b/>
          <w:bCs/>
          <w:color w:val="000000"/>
          <w:sz w:val="20"/>
          <w:szCs w:val="20"/>
          <w:lang w:eastAsia="en-GB"/>
        </w:rPr>
      </w:pPr>
      <w:r w:rsidRPr="008B655F">
        <w:rPr>
          <w:rFonts w:ascii="Noto Sans" w:eastAsia="Times New Roman" w:hAnsi="Noto Sans" w:cs="Noto Sans"/>
          <w:b/>
          <w:bCs/>
          <w:color w:val="000000"/>
          <w:sz w:val="20"/>
          <w:szCs w:val="20"/>
          <w:lang w:eastAsia="en-GB"/>
        </w:rPr>
        <w:t> </w:t>
      </w:r>
    </w:p>
    <w:p w14:paraId="78E4EBFD" w14:textId="77777777" w:rsidR="008B655F" w:rsidRDefault="008B655F" w:rsidP="000C18A8">
      <w:pPr>
        <w:spacing w:before="115" w:after="0"/>
        <w:ind w:left="360" w:right="909"/>
        <w:rPr>
          <w:rFonts w:ascii="Noto Sans" w:eastAsia="Times New Roman" w:hAnsi="Noto Sans" w:cs="Noto Sans"/>
          <w:b/>
          <w:bCs/>
          <w:color w:val="000000"/>
          <w:sz w:val="20"/>
          <w:szCs w:val="20"/>
          <w:lang w:eastAsia="en-GB"/>
        </w:rPr>
      </w:pPr>
    </w:p>
    <w:p w14:paraId="78C4BDDD" w14:textId="77777777" w:rsidR="008B655F" w:rsidRDefault="008B655F" w:rsidP="000C18A8">
      <w:pPr>
        <w:spacing w:before="115" w:after="0"/>
        <w:ind w:left="360" w:right="909"/>
        <w:rPr>
          <w:rFonts w:ascii="Noto Sans" w:eastAsia="Times New Roman" w:hAnsi="Noto Sans" w:cs="Noto Sans"/>
          <w:b/>
          <w:bCs/>
          <w:color w:val="000000"/>
          <w:sz w:val="20"/>
          <w:szCs w:val="20"/>
          <w:lang w:eastAsia="en-GB"/>
        </w:rPr>
      </w:pPr>
    </w:p>
    <w:p w14:paraId="0BF36DB3" w14:textId="77777777" w:rsidR="008B655F" w:rsidRPr="00A32790" w:rsidRDefault="008B655F" w:rsidP="000C18A8">
      <w:pPr>
        <w:spacing w:before="115" w:after="0"/>
        <w:ind w:left="360" w:right="909"/>
        <w:rPr>
          <w:rFonts w:ascii="Noto Sans" w:eastAsia="Times New Roman" w:hAnsi="Noto Sans" w:cs="Noto Sans"/>
          <w:color w:val="000000"/>
          <w:lang w:eastAsia="en-GB"/>
        </w:rPr>
      </w:pPr>
    </w:p>
    <w:p w14:paraId="12BABF77" w14:textId="36794327" w:rsidR="00E600AF" w:rsidRDefault="00E600AF" w:rsidP="000C18A8">
      <w:pPr>
        <w:spacing w:after="0"/>
        <w:ind w:left="720" w:hanging="360"/>
        <w:rPr>
          <w:rFonts w:ascii="Noto Sans" w:eastAsia="Times New Roman" w:hAnsi="Noto Sans" w:cs="Noto Sans"/>
          <w:sz w:val="14"/>
          <w:szCs w:val="14"/>
          <w:lang w:eastAsia="en-GB"/>
        </w:rPr>
      </w:pPr>
    </w:p>
    <w:p w14:paraId="796E2CB8" w14:textId="77777777" w:rsidR="00E600AF" w:rsidRDefault="00E600AF" w:rsidP="000C18A8">
      <w:pPr>
        <w:spacing w:after="0"/>
        <w:ind w:left="720" w:hanging="360"/>
        <w:rPr>
          <w:rFonts w:ascii="Noto Sans" w:eastAsia="Times New Roman" w:hAnsi="Noto Sans" w:cs="Noto Sans"/>
          <w:sz w:val="14"/>
          <w:szCs w:val="14"/>
          <w:lang w:eastAsia="en-GB"/>
        </w:rPr>
      </w:pPr>
    </w:p>
    <w:p w14:paraId="62703BCB" w14:textId="68BF6CB8" w:rsidR="000C18A8" w:rsidRPr="00E600AF" w:rsidRDefault="000C18A8" w:rsidP="00E600AF">
      <w:pPr>
        <w:pStyle w:val="ListParagraph"/>
        <w:numPr>
          <w:ilvl w:val="0"/>
          <w:numId w:val="42"/>
        </w:numPr>
        <w:spacing w:after="0"/>
        <w:rPr>
          <w:rFonts w:ascii="Noto Sans" w:eastAsia="Times New Roman" w:hAnsi="Noto Sans" w:cs="Noto Sans"/>
          <w:color w:val="000000"/>
          <w:lang w:eastAsia="en-GB"/>
        </w:rPr>
      </w:pPr>
      <w:r w:rsidRPr="00E600AF">
        <w:rPr>
          <w:rFonts w:ascii="Noto Sans" w:eastAsia="Times New Roman" w:hAnsi="Noto Sans" w:cs="Noto Sans"/>
          <w:sz w:val="14"/>
          <w:szCs w:val="14"/>
          <w:lang w:eastAsia="en-GB"/>
        </w:rPr>
        <w:t>   </w:t>
      </w:r>
      <w:hyperlink r:id="rId12" w:history="1">
        <w:r w:rsidRPr="00E600AF">
          <w:rPr>
            <w:rFonts w:ascii="Noto Sans" w:eastAsia="Times New Roman" w:hAnsi="Noto Sans" w:cs="Noto Sans"/>
            <w:b/>
            <w:bCs/>
            <w:color w:val="0563C1"/>
            <w:sz w:val="20"/>
            <w:szCs w:val="20"/>
            <w:u w:val="single"/>
            <w:lang w:eastAsia="en-GB"/>
          </w:rPr>
          <w:t>ICE Professional Review Guidance</w:t>
        </w:r>
      </w:hyperlink>
    </w:p>
    <w:p w14:paraId="06B2D735" w14:textId="77777777" w:rsidR="000C18A8" w:rsidRPr="00A32790" w:rsidRDefault="000C18A8" w:rsidP="000C18A8">
      <w:pPr>
        <w:spacing w:after="0"/>
        <w:rPr>
          <w:rFonts w:ascii="Noto Sans" w:eastAsia="Times New Roman" w:hAnsi="Noto Sans" w:cs="Noto Sans"/>
          <w:color w:val="000000"/>
          <w:lang w:eastAsia="en-GB"/>
        </w:rPr>
      </w:pPr>
      <w:r w:rsidRPr="00A32790">
        <w:rPr>
          <w:rFonts w:ascii="Noto Sans" w:eastAsia="Times New Roman" w:hAnsi="Noto Sans" w:cs="Noto Sans"/>
          <w:b/>
          <w:bCs/>
          <w:color w:val="000000"/>
          <w:sz w:val="20"/>
          <w:szCs w:val="20"/>
          <w:lang w:eastAsia="en-GB"/>
        </w:rPr>
        <w:t> </w:t>
      </w:r>
    </w:p>
    <w:p w14:paraId="15F6B46B" w14:textId="32596191" w:rsidR="000C18A8" w:rsidRPr="00E600AF" w:rsidRDefault="000C18A8" w:rsidP="00E600AF">
      <w:pPr>
        <w:pStyle w:val="ListParagraph"/>
        <w:numPr>
          <w:ilvl w:val="0"/>
          <w:numId w:val="42"/>
        </w:numPr>
        <w:spacing w:after="0"/>
        <w:rPr>
          <w:rFonts w:ascii="Noto Sans" w:eastAsia="Times New Roman" w:hAnsi="Noto Sans" w:cs="Noto Sans"/>
          <w:b/>
          <w:bCs/>
          <w:color w:val="0563C1"/>
          <w:sz w:val="20"/>
          <w:szCs w:val="20"/>
          <w:u w:val="single"/>
          <w:lang w:eastAsia="en-GB"/>
        </w:rPr>
      </w:pPr>
      <w:r w:rsidRPr="00E600AF">
        <w:rPr>
          <w:rFonts w:ascii="Noto Sans" w:eastAsia="Times New Roman" w:hAnsi="Noto Sans" w:cs="Noto Sans"/>
          <w:color w:val="000000"/>
          <w:sz w:val="14"/>
          <w:szCs w:val="14"/>
          <w:lang w:eastAsia="en-GB"/>
        </w:rPr>
        <w:t> </w:t>
      </w:r>
      <w:hyperlink r:id="rId13" w:history="1">
        <w:r w:rsidRPr="00E600AF">
          <w:rPr>
            <w:rFonts w:ascii="Noto Sans" w:eastAsia="Times New Roman" w:hAnsi="Noto Sans" w:cs="Noto Sans"/>
            <w:b/>
            <w:bCs/>
            <w:color w:val="0563C1"/>
            <w:sz w:val="20"/>
            <w:szCs w:val="20"/>
            <w:u w:val="single"/>
            <w:lang w:eastAsia="en-GB"/>
          </w:rPr>
          <w:t>ICE Technical Report Route Guidance</w:t>
        </w:r>
      </w:hyperlink>
    </w:p>
    <w:p w14:paraId="3DC2B672" w14:textId="77777777" w:rsidR="00E600AF" w:rsidRDefault="00E600AF" w:rsidP="008B655F">
      <w:pPr>
        <w:spacing w:before="115" w:after="0"/>
        <w:ind w:right="909"/>
        <w:jc w:val="both"/>
        <w:rPr>
          <w:rFonts w:ascii="Noto Sans" w:eastAsia="Times New Roman" w:hAnsi="Noto Sans" w:cs="Noto Sans"/>
          <w:color w:val="000000"/>
          <w:lang w:eastAsia="en-GB"/>
        </w:rPr>
      </w:pPr>
    </w:p>
    <w:p w14:paraId="681AB035" w14:textId="70087E91" w:rsidR="000C18A8" w:rsidRPr="00A32790" w:rsidRDefault="000C18A8" w:rsidP="008B655F">
      <w:pPr>
        <w:spacing w:before="115" w:after="0"/>
        <w:ind w:right="909"/>
        <w:jc w:val="both"/>
        <w:rPr>
          <w:rFonts w:ascii="Noto Sans" w:eastAsia="Times New Roman" w:hAnsi="Noto Sans" w:cs="Noto Sans"/>
          <w:b/>
          <w:bCs/>
          <w:color w:val="000000"/>
          <w:sz w:val="20"/>
          <w:szCs w:val="20"/>
          <w:lang w:eastAsia="en-GB"/>
        </w:rPr>
      </w:pPr>
      <w:r w:rsidRPr="00A32790">
        <w:rPr>
          <w:rFonts w:ascii="Noto Sans" w:eastAsia="Times New Roman" w:hAnsi="Noto Sans" w:cs="Noto Sans"/>
          <w:b/>
          <w:bCs/>
          <w:color w:val="000000"/>
          <w:sz w:val="20"/>
          <w:szCs w:val="20"/>
          <w:lang w:eastAsia="en-GB"/>
        </w:rPr>
        <w:t xml:space="preserve">Please complete the table below, provide the relevant supporting information and submit this form to </w:t>
      </w:r>
      <w:r w:rsidR="00E600AF" w:rsidRPr="00E600AF">
        <w:rPr>
          <w:rFonts w:ascii="Noto Sans" w:eastAsia="Times New Roman" w:hAnsi="Noto Sans" w:cs="Noto Sans"/>
          <w:b/>
          <w:bCs/>
          <w:color w:val="000000"/>
          <w:sz w:val="20"/>
          <w:szCs w:val="20"/>
          <w:u w:val="single"/>
          <w:lang w:eastAsia="en-GB"/>
        </w:rPr>
        <w:t>victorianstateregistration@ice.org.uk</w:t>
      </w:r>
      <w:r w:rsidR="00E600AF" w:rsidRPr="00A32790">
        <w:rPr>
          <w:rFonts w:ascii="Noto Sans" w:eastAsia="Times New Roman" w:hAnsi="Noto Sans" w:cs="Noto Sans"/>
          <w:b/>
          <w:bCs/>
          <w:color w:val="000000"/>
          <w:sz w:val="20"/>
          <w:szCs w:val="20"/>
          <w:lang w:eastAsia="en-GB"/>
        </w:rPr>
        <w:t>.</w:t>
      </w:r>
      <w:r w:rsidRPr="00A32790">
        <w:rPr>
          <w:rFonts w:ascii="Noto Sans" w:eastAsia="Times New Roman" w:hAnsi="Noto Sans" w:cs="Noto Sans"/>
          <w:b/>
          <w:bCs/>
          <w:color w:val="000000"/>
          <w:sz w:val="20"/>
          <w:szCs w:val="20"/>
          <w:lang w:eastAsia="en-GB"/>
        </w:rPr>
        <w:t xml:space="preserve"> An ICE member of staff will contact you within 5 days to advise you and establish the most appropriate route. </w:t>
      </w:r>
    </w:p>
    <w:p w14:paraId="62E6C3A2" w14:textId="77777777" w:rsidR="000C18A8" w:rsidRPr="00A32790" w:rsidRDefault="000C18A8" w:rsidP="000C18A8">
      <w:pPr>
        <w:spacing w:before="115" w:after="0"/>
        <w:ind w:right="909"/>
        <w:rPr>
          <w:rFonts w:ascii="Noto Sans" w:eastAsia="Times New Roman" w:hAnsi="Noto Sans" w:cs="Noto Sans"/>
          <w:b/>
          <w:bCs/>
          <w:color w:val="000000"/>
          <w:sz w:val="20"/>
          <w:szCs w:val="20"/>
          <w:lang w:eastAsia="en-GB"/>
        </w:rPr>
      </w:pPr>
    </w:p>
    <w:tbl>
      <w:tblPr>
        <w:tblStyle w:val="ICETableStyle"/>
        <w:tblW w:w="0" w:type="auto"/>
        <w:tblLook w:val="04A0" w:firstRow="1" w:lastRow="0" w:firstColumn="1" w:lastColumn="0" w:noHBand="0" w:noVBand="1"/>
      </w:tblPr>
      <w:tblGrid>
        <w:gridCol w:w="8789"/>
        <w:gridCol w:w="1367"/>
      </w:tblGrid>
      <w:tr w:rsidR="000C18A8" w:rsidRPr="00A32790" w14:paraId="539D5A2F" w14:textId="77777777" w:rsidTr="000C18A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789" w:type="dxa"/>
            <w:hideMark/>
          </w:tcPr>
          <w:p w14:paraId="49EC0AA6" w14:textId="77777777" w:rsidR="000C18A8" w:rsidRPr="00A32790" w:rsidRDefault="000C18A8" w:rsidP="00F04E51">
            <w:pPr>
              <w:spacing w:before="54" w:after="0"/>
              <w:ind w:right="909"/>
              <w:rPr>
                <w:rFonts w:ascii="Noto Sans" w:eastAsia="Times New Roman" w:hAnsi="Noto Sans" w:cs="Noto Sans"/>
                <w:lang w:eastAsia="en-GB"/>
              </w:rPr>
            </w:pPr>
            <w:r w:rsidRPr="00A32790">
              <w:rPr>
                <w:rFonts w:ascii="Noto Sans" w:eastAsia="Times New Roman" w:hAnsi="Noto Sans" w:cs="Noto Sans"/>
                <w:sz w:val="20"/>
                <w:szCs w:val="20"/>
                <w:lang w:eastAsia="en-GB"/>
              </w:rPr>
              <w:t>I am not a member of ICE and I do not wish to become a member of ICE.</w:t>
            </w:r>
          </w:p>
        </w:tc>
        <w:tc>
          <w:tcPr>
            <w:tcW w:w="1209" w:type="dxa"/>
            <w:hideMark/>
          </w:tcPr>
          <w:p w14:paraId="7F615240"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Segoe UI Symbol" w:eastAsia="Times New Roman" w:hAnsi="Segoe UI Symbol" w:cs="Segoe UI Symbol"/>
                <w:sz w:val="28"/>
                <w:szCs w:val="28"/>
                <w:lang w:eastAsia="en-GB"/>
              </w:rPr>
              <w:t>☐</w:t>
            </w:r>
          </w:p>
        </w:tc>
      </w:tr>
      <w:tr w:rsidR="000C18A8" w:rsidRPr="00A32790" w14:paraId="4BA132FA" w14:textId="77777777" w:rsidTr="000C18A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789" w:type="dxa"/>
          </w:tcPr>
          <w:p w14:paraId="15FBD755" w14:textId="77777777" w:rsidR="00E600AF" w:rsidRDefault="00E600AF" w:rsidP="00F04E51">
            <w:pPr>
              <w:spacing w:before="54" w:after="0"/>
              <w:ind w:right="909"/>
              <w:rPr>
                <w:rFonts w:eastAsia="Times New Roman" w:cs="Noto Sans"/>
                <w:b w:val="0"/>
                <w:sz w:val="20"/>
                <w:szCs w:val="20"/>
                <w:lang w:eastAsia="en-GB"/>
              </w:rPr>
            </w:pPr>
          </w:p>
          <w:p w14:paraId="04296C09" w14:textId="32B99E54" w:rsidR="000C18A8" w:rsidRDefault="000C18A8" w:rsidP="00F04E51">
            <w:pPr>
              <w:spacing w:before="54" w:after="0"/>
              <w:ind w:right="909"/>
              <w:rPr>
                <w:rFonts w:eastAsia="Times New Roman" w:cs="Noto Sans"/>
                <w:b w:val="0"/>
                <w:sz w:val="20"/>
                <w:szCs w:val="20"/>
                <w:lang w:eastAsia="en-GB"/>
              </w:rPr>
            </w:pPr>
            <w:r w:rsidRPr="00A32790">
              <w:rPr>
                <w:rFonts w:eastAsia="Times New Roman" w:cs="Noto Sans"/>
                <w:sz w:val="20"/>
                <w:szCs w:val="20"/>
                <w:lang w:eastAsia="en-GB"/>
              </w:rPr>
              <w:t>I am a member of ICE or would like to become a member of ICE</w:t>
            </w:r>
          </w:p>
          <w:p w14:paraId="56999D82" w14:textId="77777777" w:rsidR="00E600AF" w:rsidRPr="00A32790" w:rsidRDefault="00E600AF" w:rsidP="00F04E51">
            <w:pPr>
              <w:spacing w:before="54" w:after="0"/>
              <w:ind w:right="909"/>
              <w:rPr>
                <w:rFonts w:eastAsia="Times New Roman" w:cs="Noto Sans"/>
                <w:sz w:val="20"/>
                <w:szCs w:val="20"/>
                <w:lang w:eastAsia="en-GB"/>
              </w:rPr>
            </w:pPr>
          </w:p>
        </w:tc>
        <w:tc>
          <w:tcPr>
            <w:tcW w:w="1209" w:type="dxa"/>
          </w:tcPr>
          <w:p w14:paraId="5E3C554C"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sz w:val="28"/>
                <w:szCs w:val="28"/>
                <w:lang w:eastAsia="en-GB"/>
              </w:rPr>
            </w:pPr>
          </w:p>
        </w:tc>
      </w:tr>
      <w:tr w:rsidR="000C18A8" w:rsidRPr="00A32790" w14:paraId="34938368" w14:textId="77777777" w:rsidTr="000C18A8">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789" w:type="dxa"/>
          </w:tcPr>
          <w:p w14:paraId="022A3725" w14:textId="77777777" w:rsidR="00E600AF" w:rsidRDefault="00E600AF" w:rsidP="00F04E51">
            <w:pPr>
              <w:spacing w:before="54" w:after="0"/>
              <w:ind w:right="909"/>
              <w:rPr>
                <w:rFonts w:eastAsia="Times New Roman" w:cs="Noto Sans"/>
                <w:b w:val="0"/>
                <w:sz w:val="20"/>
                <w:szCs w:val="20"/>
                <w:lang w:eastAsia="en-GB"/>
              </w:rPr>
            </w:pPr>
          </w:p>
          <w:p w14:paraId="22E92ED1" w14:textId="7D85696B" w:rsidR="000C18A8" w:rsidRDefault="000C18A8" w:rsidP="00F04E51">
            <w:pPr>
              <w:spacing w:before="54" w:after="0"/>
              <w:ind w:right="909"/>
              <w:rPr>
                <w:rFonts w:eastAsia="Times New Roman" w:cs="Noto Sans"/>
                <w:b w:val="0"/>
                <w:sz w:val="20"/>
                <w:szCs w:val="20"/>
                <w:lang w:eastAsia="en-GB"/>
              </w:rPr>
            </w:pPr>
            <w:r w:rsidRPr="00A32790">
              <w:rPr>
                <w:rFonts w:eastAsia="Times New Roman" w:cs="Noto Sans"/>
                <w:sz w:val="20"/>
                <w:szCs w:val="20"/>
                <w:lang w:eastAsia="en-GB"/>
              </w:rPr>
              <w:t>I understand that I will have to apply for a Professional Review under either the ICE Professional Review Guidance or the ICE Technical Report Roue Guidance</w:t>
            </w:r>
          </w:p>
          <w:p w14:paraId="022D9005" w14:textId="77777777" w:rsidR="00E600AF" w:rsidRPr="00A32790" w:rsidRDefault="00E600AF" w:rsidP="00F04E51">
            <w:pPr>
              <w:spacing w:before="54" w:after="0"/>
              <w:ind w:right="909"/>
              <w:rPr>
                <w:rFonts w:eastAsia="Times New Roman" w:cs="Noto Sans"/>
                <w:sz w:val="20"/>
                <w:szCs w:val="20"/>
                <w:lang w:eastAsia="en-GB"/>
              </w:rPr>
            </w:pPr>
          </w:p>
        </w:tc>
        <w:tc>
          <w:tcPr>
            <w:tcW w:w="1209" w:type="dxa"/>
          </w:tcPr>
          <w:p w14:paraId="28FAB236"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sz w:val="28"/>
                <w:szCs w:val="28"/>
                <w:lang w:eastAsia="en-GB"/>
              </w:rPr>
            </w:pPr>
            <w:r w:rsidRPr="00A32790">
              <w:rPr>
                <w:rFonts w:ascii="Segoe UI Symbol" w:eastAsia="Times New Roman" w:hAnsi="Segoe UI Symbol" w:cs="Segoe UI Symbol"/>
                <w:sz w:val="28"/>
                <w:szCs w:val="28"/>
                <w:lang w:eastAsia="en-GB"/>
              </w:rPr>
              <w:t>☐</w:t>
            </w:r>
          </w:p>
        </w:tc>
      </w:tr>
      <w:tr w:rsidR="000C18A8" w:rsidRPr="00A32790" w14:paraId="67B2183B" w14:textId="77777777" w:rsidTr="000C18A8">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8789" w:type="dxa"/>
            <w:hideMark/>
          </w:tcPr>
          <w:p w14:paraId="6446DD11" w14:textId="77777777" w:rsidR="00E600AF" w:rsidRDefault="00E600AF" w:rsidP="00F04E51">
            <w:pPr>
              <w:spacing w:before="54" w:after="0"/>
              <w:ind w:right="909"/>
              <w:rPr>
                <w:rFonts w:eastAsia="Times New Roman" w:cs="Noto Sans"/>
                <w:b w:val="0"/>
                <w:sz w:val="20"/>
                <w:szCs w:val="20"/>
                <w:lang w:eastAsia="en-GB"/>
              </w:rPr>
            </w:pPr>
          </w:p>
          <w:p w14:paraId="1348654D" w14:textId="77777777" w:rsidR="000C18A8" w:rsidRDefault="000C18A8" w:rsidP="00F04E51">
            <w:pPr>
              <w:spacing w:before="54" w:after="0"/>
              <w:ind w:right="909"/>
              <w:rPr>
                <w:rFonts w:eastAsia="Times New Roman" w:cs="Noto Sans"/>
                <w:b w:val="0"/>
                <w:sz w:val="20"/>
                <w:szCs w:val="20"/>
                <w:lang w:eastAsia="en-GB"/>
              </w:rPr>
            </w:pPr>
            <w:r w:rsidRPr="00A32790">
              <w:rPr>
                <w:rFonts w:eastAsia="Times New Roman" w:cs="Noto Sans"/>
                <w:sz w:val="20"/>
                <w:szCs w:val="20"/>
                <w:lang w:eastAsia="en-GB"/>
              </w:rPr>
              <w:t>I have included evidence that I have gained five years of engineering experience in Civil Engineering, of which at least four years must be post-graduate experience, and if I intend to apply for registration as a ‘practising’ professional engineer, the experience has been gained in the last 10 years.</w:t>
            </w:r>
          </w:p>
          <w:p w14:paraId="1A2509B2" w14:textId="09AA45DD" w:rsidR="00E600AF" w:rsidRPr="00A32790" w:rsidRDefault="00E600AF" w:rsidP="00F04E51">
            <w:pPr>
              <w:spacing w:before="54" w:after="0"/>
              <w:ind w:right="909"/>
              <w:rPr>
                <w:rFonts w:eastAsia="Times New Roman" w:cs="Noto Sans"/>
                <w:lang w:eastAsia="en-GB"/>
              </w:rPr>
            </w:pPr>
          </w:p>
        </w:tc>
        <w:tc>
          <w:tcPr>
            <w:tcW w:w="1209" w:type="dxa"/>
            <w:hideMark/>
          </w:tcPr>
          <w:p w14:paraId="19F1AE22"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Segoe UI Symbol" w:eastAsia="Times New Roman" w:hAnsi="Segoe UI Symbol" w:cs="Segoe UI Symbol"/>
                <w:sz w:val="28"/>
                <w:szCs w:val="28"/>
                <w:lang w:eastAsia="en-GB"/>
              </w:rPr>
              <w:t>☐</w:t>
            </w:r>
          </w:p>
        </w:tc>
      </w:tr>
      <w:tr w:rsidR="000C18A8" w:rsidRPr="00A32790" w14:paraId="29BFA42F" w14:textId="77777777" w:rsidTr="000C18A8">
        <w:trPr>
          <w:cnfStyle w:val="000000010000" w:firstRow="0" w:lastRow="0" w:firstColumn="0" w:lastColumn="0" w:oddVBand="0" w:evenVBand="0" w:oddHBand="0" w:evenHBand="1" w:firstRowFirstColumn="0" w:firstRowLastColumn="0" w:lastRowFirstColumn="0" w:lastRowLastColumn="0"/>
          <w:trHeight w:val="2120"/>
        </w:trPr>
        <w:tc>
          <w:tcPr>
            <w:cnfStyle w:val="001000000000" w:firstRow="0" w:lastRow="0" w:firstColumn="1" w:lastColumn="0" w:oddVBand="0" w:evenVBand="0" w:oddHBand="0" w:evenHBand="0" w:firstRowFirstColumn="0" w:firstRowLastColumn="0" w:lastRowFirstColumn="0" w:lastRowLastColumn="0"/>
            <w:tcW w:w="9998" w:type="dxa"/>
            <w:gridSpan w:val="2"/>
            <w:hideMark/>
          </w:tcPr>
          <w:p w14:paraId="393CB766" w14:textId="77777777" w:rsidR="00E600AF" w:rsidRDefault="00E600AF" w:rsidP="00F04E51">
            <w:pPr>
              <w:spacing w:after="0"/>
              <w:ind w:right="909"/>
              <w:rPr>
                <w:rFonts w:eastAsia="Times New Roman" w:cs="Noto Sans"/>
                <w:b w:val="0"/>
                <w:sz w:val="20"/>
                <w:szCs w:val="20"/>
                <w:lang w:eastAsia="en-GB"/>
              </w:rPr>
            </w:pPr>
          </w:p>
          <w:p w14:paraId="795B2DA2" w14:textId="6B51B940" w:rsidR="000C18A8" w:rsidRPr="00A32790" w:rsidRDefault="000C18A8" w:rsidP="00F04E51">
            <w:pPr>
              <w:spacing w:after="0"/>
              <w:ind w:right="909"/>
              <w:rPr>
                <w:rFonts w:eastAsia="Times New Roman" w:cs="Noto Sans"/>
                <w:lang w:eastAsia="en-GB"/>
              </w:rPr>
            </w:pPr>
            <w:r w:rsidRPr="00A32790">
              <w:rPr>
                <w:rFonts w:eastAsia="Times New Roman" w:cs="Noto Sans"/>
                <w:sz w:val="20"/>
                <w:szCs w:val="20"/>
                <w:lang w:eastAsia="en-GB"/>
              </w:rPr>
              <w:t xml:space="preserve">If you are successful under Pathways 1 or 3 ICE will within 15 working days of you being informed of the outcome issue you with an Outcome Report with which you can apply to the Victorian Business Licensing Authority (BLA) for registration. </w:t>
            </w:r>
          </w:p>
          <w:p w14:paraId="5CA2F7E3" w14:textId="77777777" w:rsidR="000C18A8" w:rsidRDefault="000C18A8" w:rsidP="00F04E51">
            <w:pPr>
              <w:spacing w:after="0"/>
              <w:ind w:right="909"/>
              <w:rPr>
                <w:b w:val="0"/>
              </w:rPr>
            </w:pPr>
            <w:r w:rsidRPr="00A32790">
              <w:rPr>
                <w:rFonts w:eastAsia="Times New Roman" w:cs="Noto Sans"/>
                <w:sz w:val="20"/>
                <w:szCs w:val="20"/>
                <w:lang w:eastAsia="en-GB"/>
              </w:rPr>
              <w:t>It is the responsibility of the candidate to apply to the BLA for registration as a professional engineer. The eligibility requirements and process to register with the BLA are available here: </w:t>
            </w:r>
            <w:hyperlink r:id="rId14" w:history="1">
              <w:r w:rsidRPr="00A32790">
                <w:rPr>
                  <w:rFonts w:eastAsia="Times New Roman" w:cs="Noto Sans"/>
                  <w:color w:val="0563C1"/>
                  <w:sz w:val="20"/>
                  <w:szCs w:val="20"/>
                  <w:u w:val="single"/>
                  <w:lang w:eastAsia="en-GB"/>
                </w:rPr>
                <w:t>https://www.consumer.vic.gov.au/licensing-and-registration/professional-engineers/registration</w:t>
              </w:r>
            </w:hyperlink>
          </w:p>
          <w:p w14:paraId="39F2915E" w14:textId="77777777" w:rsidR="00E600AF" w:rsidRPr="00A32790" w:rsidRDefault="00E600AF" w:rsidP="00F04E51">
            <w:pPr>
              <w:spacing w:after="0"/>
              <w:ind w:right="909"/>
              <w:rPr>
                <w:rFonts w:eastAsia="Times New Roman" w:cs="Noto Sans"/>
                <w:lang w:eastAsia="en-GB"/>
              </w:rPr>
            </w:pPr>
          </w:p>
        </w:tc>
      </w:tr>
      <w:tr w:rsidR="000C18A8" w:rsidRPr="00A32790" w14:paraId="56B60802" w14:textId="77777777" w:rsidTr="000C18A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789" w:type="dxa"/>
            <w:hideMark/>
          </w:tcPr>
          <w:p w14:paraId="37487848" w14:textId="77777777" w:rsidR="000C18A8" w:rsidRDefault="000C18A8" w:rsidP="00F04E51">
            <w:pPr>
              <w:spacing w:before="54" w:after="0"/>
              <w:ind w:right="909"/>
              <w:rPr>
                <w:rFonts w:eastAsia="Times New Roman" w:cs="Noto Sans"/>
                <w:b w:val="0"/>
                <w:sz w:val="20"/>
                <w:szCs w:val="20"/>
                <w:lang w:eastAsia="en-GB"/>
              </w:rPr>
            </w:pPr>
            <w:r w:rsidRPr="00A32790">
              <w:rPr>
                <w:rFonts w:eastAsia="Times New Roman" w:cs="Noto Sans"/>
                <w:sz w:val="20"/>
                <w:szCs w:val="20"/>
                <w:lang w:eastAsia="en-GB"/>
              </w:rPr>
              <w:t>I understand that it is my responsibility to apply to the BLA for registration</w:t>
            </w:r>
          </w:p>
          <w:p w14:paraId="380A5B2B" w14:textId="77777777" w:rsidR="00E600AF" w:rsidRPr="00A32790" w:rsidRDefault="00E600AF" w:rsidP="00F04E51">
            <w:pPr>
              <w:spacing w:before="54" w:after="0"/>
              <w:ind w:right="909"/>
              <w:rPr>
                <w:rFonts w:eastAsia="Times New Roman" w:cs="Noto Sans"/>
                <w:lang w:eastAsia="en-GB"/>
              </w:rPr>
            </w:pPr>
          </w:p>
        </w:tc>
        <w:tc>
          <w:tcPr>
            <w:tcW w:w="1209" w:type="dxa"/>
            <w:hideMark/>
          </w:tcPr>
          <w:p w14:paraId="00584E07" w14:textId="77777777" w:rsidR="000C18A8" w:rsidRPr="00A32790" w:rsidRDefault="000C18A8" w:rsidP="00F04E51">
            <w:pPr>
              <w:spacing w:after="0"/>
              <w:ind w:right="909"/>
              <w:cnfStyle w:val="000000100000" w:firstRow="0" w:lastRow="0" w:firstColumn="0" w:lastColumn="0" w:oddVBand="0" w:evenVBand="0" w:oddHBand="1"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bl>
    <w:p w14:paraId="205E07AD" w14:textId="77777777" w:rsidR="000C18A8" w:rsidRPr="00A32790" w:rsidRDefault="000C18A8" w:rsidP="000C18A8">
      <w:pPr>
        <w:spacing w:after="0"/>
        <w:rPr>
          <w:rFonts w:ascii="Noto Sans" w:eastAsia="Times New Roman" w:hAnsi="Noto Sans" w:cs="Noto Sans"/>
          <w:sz w:val="24"/>
          <w:szCs w:val="24"/>
          <w:lang w:eastAsia="en-GB"/>
        </w:rPr>
      </w:pPr>
    </w:p>
    <w:p w14:paraId="4477E2F3" w14:textId="0F269BE6" w:rsidR="000C18A8" w:rsidRPr="00E600AF" w:rsidRDefault="000C18A8" w:rsidP="000C18A8">
      <w:pPr>
        <w:spacing w:before="115" w:after="0"/>
        <w:ind w:right="909"/>
        <w:rPr>
          <w:rFonts w:ascii="Noto Sans" w:eastAsia="Times New Roman" w:hAnsi="Noto Sans" w:cs="Noto Sans"/>
          <w:b/>
          <w:bCs/>
          <w:color w:val="000000"/>
          <w:sz w:val="20"/>
          <w:szCs w:val="20"/>
          <w:lang w:eastAsia="en-GB"/>
        </w:rPr>
      </w:pPr>
      <w:r w:rsidRPr="00A32790">
        <w:rPr>
          <w:rFonts w:ascii="Noto Sans" w:eastAsia="Times New Roman" w:hAnsi="Noto Sans" w:cs="Noto Sans"/>
          <w:b/>
          <w:bCs/>
          <w:color w:val="000000"/>
          <w:sz w:val="20"/>
          <w:szCs w:val="20"/>
          <w:lang w:eastAsia="en-GB"/>
        </w:rPr>
        <w:t> Applications under Pathway 2</w:t>
      </w:r>
    </w:p>
    <w:p w14:paraId="2F094B10" w14:textId="61F62632" w:rsidR="000C18A8" w:rsidRDefault="000C18A8" w:rsidP="000C18A8">
      <w:pPr>
        <w:spacing w:before="115" w:after="0"/>
        <w:ind w:right="909"/>
        <w:rPr>
          <w:rFonts w:ascii="Noto Sans" w:eastAsia="Times New Roman" w:hAnsi="Noto Sans" w:cs="Noto Sans"/>
          <w:color w:val="000000"/>
          <w:lang w:eastAsia="en-GB"/>
        </w:rPr>
      </w:pPr>
      <w:r w:rsidRPr="00A32790">
        <w:rPr>
          <w:rFonts w:ascii="Noto Sans" w:eastAsia="Times New Roman" w:hAnsi="Noto Sans" w:cs="Noto Sans"/>
          <w:color w:val="000000"/>
          <w:sz w:val="20"/>
          <w:szCs w:val="20"/>
          <w:lang w:eastAsia="en-GB"/>
        </w:rPr>
        <w:t>For members of the ICE who are Chartered Engineers (CEng) through ICE and are Members or Fellows of ICE (MICE/FICE)</w:t>
      </w:r>
    </w:p>
    <w:p w14:paraId="682681D9" w14:textId="77777777" w:rsidR="008B655F" w:rsidRDefault="008B655F" w:rsidP="000C18A8">
      <w:pPr>
        <w:spacing w:before="115" w:after="0"/>
        <w:ind w:right="909"/>
        <w:rPr>
          <w:rFonts w:ascii="Noto Sans" w:eastAsia="Times New Roman" w:hAnsi="Noto Sans" w:cs="Noto Sans"/>
          <w:color w:val="000000"/>
          <w:lang w:eastAsia="en-GB"/>
        </w:rPr>
      </w:pPr>
    </w:p>
    <w:p w14:paraId="33EE07C4" w14:textId="77777777" w:rsidR="00E600AF" w:rsidRDefault="00E600AF" w:rsidP="000C18A8">
      <w:pPr>
        <w:spacing w:before="115" w:after="0"/>
        <w:ind w:right="909"/>
        <w:rPr>
          <w:rFonts w:ascii="Noto Sans" w:eastAsia="Times New Roman" w:hAnsi="Noto Sans" w:cs="Noto Sans"/>
          <w:color w:val="000000"/>
          <w:lang w:eastAsia="en-GB"/>
        </w:rPr>
      </w:pPr>
    </w:p>
    <w:p w14:paraId="00286510" w14:textId="77777777" w:rsidR="00E600AF" w:rsidRDefault="00E600AF" w:rsidP="000C18A8">
      <w:pPr>
        <w:spacing w:before="115" w:after="0"/>
        <w:ind w:right="909"/>
        <w:rPr>
          <w:rFonts w:ascii="Noto Sans" w:eastAsia="Times New Roman" w:hAnsi="Noto Sans" w:cs="Noto Sans"/>
          <w:color w:val="000000"/>
          <w:lang w:eastAsia="en-GB"/>
        </w:rPr>
      </w:pPr>
    </w:p>
    <w:p w14:paraId="704B4169" w14:textId="77777777" w:rsidR="00E600AF" w:rsidRDefault="00E600AF" w:rsidP="000C18A8">
      <w:pPr>
        <w:spacing w:before="115" w:after="0"/>
        <w:ind w:right="909"/>
        <w:rPr>
          <w:rFonts w:ascii="Noto Sans" w:eastAsia="Times New Roman" w:hAnsi="Noto Sans" w:cs="Noto Sans"/>
          <w:color w:val="000000"/>
          <w:lang w:eastAsia="en-GB"/>
        </w:rPr>
      </w:pPr>
    </w:p>
    <w:p w14:paraId="2777F9D9" w14:textId="77777777" w:rsidR="00E600AF" w:rsidRDefault="00E600AF" w:rsidP="000C18A8">
      <w:pPr>
        <w:spacing w:before="115" w:after="0"/>
        <w:ind w:right="909"/>
        <w:rPr>
          <w:rFonts w:ascii="Noto Sans" w:eastAsia="Times New Roman" w:hAnsi="Noto Sans" w:cs="Noto Sans"/>
          <w:color w:val="000000"/>
          <w:lang w:eastAsia="en-GB"/>
        </w:rPr>
      </w:pPr>
    </w:p>
    <w:p w14:paraId="366C3D6D" w14:textId="77777777" w:rsidR="00E600AF" w:rsidRDefault="00E600AF" w:rsidP="000C18A8">
      <w:pPr>
        <w:spacing w:before="115" w:after="0"/>
        <w:ind w:right="909"/>
        <w:rPr>
          <w:rFonts w:ascii="Noto Sans" w:eastAsia="Times New Roman" w:hAnsi="Noto Sans" w:cs="Noto Sans"/>
          <w:color w:val="000000"/>
          <w:lang w:eastAsia="en-GB"/>
        </w:rPr>
      </w:pPr>
    </w:p>
    <w:p w14:paraId="61DFC193" w14:textId="77777777" w:rsidR="00E600AF" w:rsidRDefault="00E600AF" w:rsidP="000C18A8">
      <w:pPr>
        <w:spacing w:before="115" w:after="0"/>
        <w:ind w:right="909"/>
        <w:rPr>
          <w:rFonts w:ascii="Noto Sans" w:eastAsia="Times New Roman" w:hAnsi="Noto Sans" w:cs="Noto Sans"/>
          <w:color w:val="000000"/>
          <w:lang w:eastAsia="en-GB"/>
        </w:rPr>
      </w:pPr>
    </w:p>
    <w:p w14:paraId="004085F6" w14:textId="77777777" w:rsidR="00E600AF" w:rsidRPr="00A32790" w:rsidRDefault="00E600AF" w:rsidP="000C18A8">
      <w:pPr>
        <w:spacing w:before="115" w:after="0"/>
        <w:ind w:right="909"/>
        <w:rPr>
          <w:rFonts w:ascii="Noto Sans" w:eastAsia="Times New Roman" w:hAnsi="Noto Sans" w:cs="Noto Sans"/>
          <w:color w:val="000000"/>
          <w:lang w:eastAsia="en-GB"/>
        </w:rPr>
      </w:pPr>
    </w:p>
    <w:tbl>
      <w:tblPr>
        <w:tblStyle w:val="ICETableStyle"/>
        <w:tblW w:w="0" w:type="auto"/>
        <w:tblLook w:val="04A0" w:firstRow="1" w:lastRow="0" w:firstColumn="1" w:lastColumn="0" w:noHBand="0" w:noVBand="1"/>
      </w:tblPr>
      <w:tblGrid>
        <w:gridCol w:w="8789"/>
        <w:gridCol w:w="1367"/>
      </w:tblGrid>
      <w:tr w:rsidR="000C18A8" w:rsidRPr="00A32790" w14:paraId="5F941707" w14:textId="77777777" w:rsidTr="000C18A8">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8789" w:type="dxa"/>
            <w:hideMark/>
          </w:tcPr>
          <w:p w14:paraId="4F74AE58" w14:textId="774D142E" w:rsidR="00E600AF" w:rsidRDefault="000C18A8" w:rsidP="00F04E51">
            <w:pPr>
              <w:spacing w:before="54" w:after="0"/>
              <w:ind w:right="909"/>
              <w:rPr>
                <w:rFonts w:ascii="Noto Sans" w:eastAsia="Times New Roman" w:hAnsi="Noto Sans" w:cs="Noto Sans"/>
                <w:b w:val="0"/>
                <w:sz w:val="20"/>
                <w:szCs w:val="20"/>
                <w:lang w:eastAsia="en-GB"/>
              </w:rPr>
            </w:pPr>
            <w:r w:rsidRPr="00A32790">
              <w:rPr>
                <w:rFonts w:ascii="Noto Sans" w:eastAsia="Times New Roman" w:hAnsi="Noto Sans" w:cs="Noto Sans"/>
                <w:sz w:val="20"/>
                <w:szCs w:val="20"/>
                <w:lang w:eastAsia="en-GB"/>
              </w:rPr>
              <w:t>I am applying only for assessment of my suitability for Registered Professional Engineer Victoria under Pathway 2.</w:t>
            </w:r>
          </w:p>
          <w:p w14:paraId="129168B3" w14:textId="77777777" w:rsidR="00E600AF" w:rsidRPr="00A32790" w:rsidRDefault="00E600AF" w:rsidP="00F04E51">
            <w:pPr>
              <w:spacing w:before="54" w:after="0"/>
              <w:ind w:right="909"/>
              <w:rPr>
                <w:rFonts w:ascii="Noto Sans" w:eastAsia="Times New Roman" w:hAnsi="Noto Sans" w:cs="Noto Sans"/>
                <w:lang w:eastAsia="en-GB"/>
              </w:rPr>
            </w:pPr>
          </w:p>
        </w:tc>
        <w:tc>
          <w:tcPr>
            <w:tcW w:w="425" w:type="dxa"/>
            <w:hideMark/>
          </w:tcPr>
          <w:p w14:paraId="6F6A643B" w14:textId="77777777" w:rsidR="000C18A8" w:rsidRPr="00A32790" w:rsidRDefault="000C18A8" w:rsidP="00F04E51">
            <w:pPr>
              <w:spacing w:after="0"/>
              <w:ind w:right="909"/>
              <w:cnfStyle w:val="100000000000" w:firstRow="1" w:lastRow="0" w:firstColumn="0" w:lastColumn="0" w:oddVBand="0" w:evenVBand="0" w:oddHBand="0" w:evenHBand="0"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r w:rsidR="000C18A8" w:rsidRPr="00A32790" w14:paraId="34F3294D" w14:textId="77777777" w:rsidTr="00E600AF">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214" w:type="dxa"/>
            <w:gridSpan w:val="2"/>
            <w:hideMark/>
          </w:tcPr>
          <w:p w14:paraId="0D5B66ED" w14:textId="22FA8219" w:rsidR="000C18A8" w:rsidRPr="00A32790" w:rsidRDefault="000C18A8" w:rsidP="00E600AF">
            <w:pPr>
              <w:spacing w:after="0"/>
              <w:ind w:right="909"/>
              <w:jc w:val="both"/>
              <w:rPr>
                <w:rFonts w:eastAsia="Times New Roman" w:cs="Noto Sans"/>
                <w:lang w:eastAsia="en-GB"/>
              </w:rPr>
            </w:pPr>
            <w:r w:rsidRPr="00A32790">
              <w:rPr>
                <w:rFonts w:eastAsia="Times New Roman" w:cs="Noto Sans"/>
                <w:sz w:val="20"/>
                <w:szCs w:val="20"/>
                <w:lang w:eastAsia="en-GB"/>
              </w:rPr>
              <w:t>ICE will confirm your membership status</w:t>
            </w:r>
            <w:r w:rsidR="00A32790" w:rsidRPr="00A32790">
              <w:rPr>
                <w:rFonts w:eastAsia="Times New Roman" w:cs="Noto Sans"/>
                <w:sz w:val="20"/>
                <w:szCs w:val="20"/>
                <w:lang w:eastAsia="en-GB"/>
              </w:rPr>
              <w:t>, assess your submission and seek confirmation from your sponsors</w:t>
            </w:r>
            <w:r w:rsidRPr="00A32790">
              <w:rPr>
                <w:rFonts w:eastAsia="Times New Roman" w:cs="Noto Sans"/>
                <w:sz w:val="20"/>
                <w:szCs w:val="20"/>
                <w:lang w:eastAsia="en-GB"/>
              </w:rPr>
              <w:t xml:space="preserve"> of your application</w:t>
            </w:r>
            <w:r w:rsidR="00A32790" w:rsidRPr="00A32790">
              <w:rPr>
                <w:rFonts w:eastAsia="Times New Roman" w:cs="Noto Sans"/>
                <w:sz w:val="20"/>
                <w:szCs w:val="20"/>
                <w:lang w:eastAsia="en-GB"/>
              </w:rPr>
              <w:t>. ICE will within 90 days of your application</w:t>
            </w:r>
            <w:r w:rsidRPr="00A32790">
              <w:rPr>
                <w:rFonts w:eastAsia="Times New Roman" w:cs="Noto Sans"/>
                <w:sz w:val="20"/>
                <w:szCs w:val="20"/>
                <w:lang w:eastAsia="en-GB"/>
              </w:rPr>
              <w:t xml:space="preserve"> issue an Outcome Report to the Victorian Business Licensing Authority (BLA) noting that you have demonstrated the required qualifications, experience, and competencies for registration under the PER Act</w:t>
            </w:r>
            <w:r w:rsidR="00A32790" w:rsidRPr="00A32790">
              <w:rPr>
                <w:rFonts w:eastAsia="Times New Roman" w:cs="Noto Sans"/>
                <w:sz w:val="20"/>
                <w:szCs w:val="20"/>
                <w:lang w:eastAsia="en-GB"/>
              </w:rPr>
              <w:t xml:space="preserve"> or provide you with detailed feedback as to why an Outcome Report cannot be issued.</w:t>
            </w:r>
          </w:p>
          <w:p w14:paraId="4E3A461F" w14:textId="77777777" w:rsidR="000C18A8" w:rsidRDefault="000C18A8" w:rsidP="00E600AF">
            <w:pPr>
              <w:spacing w:after="0"/>
              <w:ind w:right="909"/>
              <w:jc w:val="both"/>
              <w:rPr>
                <w:b w:val="0"/>
              </w:rPr>
            </w:pPr>
            <w:r w:rsidRPr="00A32790">
              <w:rPr>
                <w:rFonts w:eastAsia="Times New Roman" w:cs="Noto Sans"/>
                <w:sz w:val="20"/>
                <w:szCs w:val="20"/>
                <w:lang w:eastAsia="en-GB"/>
              </w:rPr>
              <w:t>It is the responsibility of the candidate to apply to the BLA for registration as a professional engineer. The eligibility requirements and process to register with the BLA are available here: </w:t>
            </w:r>
            <w:hyperlink r:id="rId15" w:history="1">
              <w:r w:rsidRPr="00A32790">
                <w:rPr>
                  <w:rFonts w:eastAsia="Times New Roman" w:cs="Noto Sans"/>
                  <w:color w:val="0563C1"/>
                  <w:sz w:val="20"/>
                  <w:szCs w:val="20"/>
                  <w:u w:val="single"/>
                  <w:lang w:eastAsia="en-GB"/>
                </w:rPr>
                <w:t>https://www.consumer.vic.gov.au/licensing-and-registration/professional-engineers/registration</w:t>
              </w:r>
            </w:hyperlink>
          </w:p>
          <w:p w14:paraId="09AD2A69" w14:textId="77777777" w:rsidR="00E600AF" w:rsidRDefault="00E600AF" w:rsidP="00E600AF">
            <w:pPr>
              <w:spacing w:after="0"/>
              <w:ind w:right="909"/>
              <w:jc w:val="both"/>
              <w:rPr>
                <w:b w:val="0"/>
              </w:rPr>
            </w:pPr>
          </w:p>
          <w:p w14:paraId="06884607" w14:textId="77777777" w:rsidR="00E600AF" w:rsidRPr="00A32790" w:rsidRDefault="00E600AF" w:rsidP="00E600AF">
            <w:pPr>
              <w:spacing w:after="0"/>
              <w:ind w:right="909"/>
              <w:jc w:val="both"/>
              <w:rPr>
                <w:rFonts w:eastAsia="Times New Roman" w:cs="Noto Sans"/>
                <w:lang w:eastAsia="en-GB"/>
              </w:rPr>
            </w:pPr>
          </w:p>
        </w:tc>
      </w:tr>
      <w:tr w:rsidR="000C18A8" w:rsidRPr="00A32790" w14:paraId="35384D13" w14:textId="77777777" w:rsidTr="000C18A8">
        <w:trPr>
          <w:cnfStyle w:val="000000010000" w:firstRow="0" w:lastRow="0" w:firstColumn="0" w:lastColumn="0" w:oddVBand="0" w:evenVBand="0" w:oddHBand="0" w:evenHBand="1"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789" w:type="dxa"/>
            <w:hideMark/>
          </w:tcPr>
          <w:p w14:paraId="53DB2529" w14:textId="77777777" w:rsidR="00E600AF" w:rsidRDefault="00E600AF" w:rsidP="00F04E51">
            <w:pPr>
              <w:spacing w:before="54" w:after="0"/>
              <w:ind w:right="909"/>
              <w:rPr>
                <w:rFonts w:eastAsia="Times New Roman" w:cs="Noto Sans"/>
                <w:b w:val="0"/>
                <w:sz w:val="20"/>
                <w:szCs w:val="20"/>
                <w:lang w:eastAsia="en-GB"/>
              </w:rPr>
            </w:pPr>
          </w:p>
          <w:p w14:paraId="4B881845" w14:textId="6CFA27F0" w:rsidR="000C18A8" w:rsidRDefault="000C18A8" w:rsidP="00F04E51">
            <w:pPr>
              <w:spacing w:before="54" w:after="0"/>
              <w:ind w:right="909"/>
              <w:rPr>
                <w:rFonts w:eastAsia="Times New Roman" w:cs="Noto Sans"/>
                <w:b w:val="0"/>
                <w:sz w:val="20"/>
                <w:szCs w:val="20"/>
                <w:lang w:eastAsia="en-GB"/>
              </w:rPr>
            </w:pPr>
            <w:r w:rsidRPr="00A32790">
              <w:rPr>
                <w:rFonts w:eastAsia="Times New Roman" w:cs="Noto Sans"/>
                <w:sz w:val="20"/>
                <w:szCs w:val="20"/>
                <w:lang w:eastAsia="en-GB"/>
              </w:rPr>
              <w:t>I understand that it is my responsibility to apply to the BLA for registration</w:t>
            </w:r>
          </w:p>
          <w:p w14:paraId="0EFA710D" w14:textId="77777777" w:rsidR="00E600AF" w:rsidRDefault="00E600AF" w:rsidP="00F04E51">
            <w:pPr>
              <w:spacing w:before="54" w:after="0"/>
              <w:ind w:right="909"/>
              <w:rPr>
                <w:rFonts w:eastAsia="Times New Roman" w:cs="Noto Sans"/>
                <w:b w:val="0"/>
                <w:sz w:val="20"/>
                <w:szCs w:val="20"/>
                <w:lang w:eastAsia="en-GB"/>
              </w:rPr>
            </w:pPr>
          </w:p>
          <w:p w14:paraId="6F842FA2" w14:textId="77777777" w:rsidR="00E600AF" w:rsidRPr="00A32790" w:rsidRDefault="00E600AF" w:rsidP="00F04E51">
            <w:pPr>
              <w:spacing w:before="54" w:after="0"/>
              <w:ind w:right="909"/>
              <w:rPr>
                <w:rFonts w:eastAsia="Times New Roman" w:cs="Noto Sans"/>
                <w:lang w:eastAsia="en-GB"/>
              </w:rPr>
            </w:pPr>
          </w:p>
        </w:tc>
        <w:tc>
          <w:tcPr>
            <w:tcW w:w="425" w:type="dxa"/>
            <w:hideMark/>
          </w:tcPr>
          <w:p w14:paraId="3D2450B0" w14:textId="77777777" w:rsidR="000C18A8" w:rsidRPr="00A32790" w:rsidRDefault="000C18A8" w:rsidP="00F04E51">
            <w:pPr>
              <w:spacing w:after="0"/>
              <w:ind w:right="909"/>
              <w:cnfStyle w:val="000000010000" w:firstRow="0" w:lastRow="0" w:firstColumn="0" w:lastColumn="0" w:oddVBand="0" w:evenVBand="0" w:oddHBand="0" w:evenHBand="1" w:firstRowFirstColumn="0" w:firstRowLastColumn="0" w:lastRowFirstColumn="0" w:lastRowLastColumn="0"/>
              <w:rPr>
                <w:rFonts w:ascii="Noto Sans" w:eastAsia="Times New Roman" w:hAnsi="Noto Sans" w:cs="Noto Sans"/>
                <w:lang w:eastAsia="en-GB"/>
              </w:rPr>
            </w:pPr>
            <w:r w:rsidRPr="00A32790">
              <w:rPr>
                <w:rFonts w:ascii="Segoe UI Symbol" w:eastAsia="MS Gothic" w:hAnsi="Segoe UI Symbol" w:cs="Segoe UI Symbol"/>
                <w:sz w:val="28"/>
                <w:szCs w:val="28"/>
                <w:lang w:eastAsia="en-GB"/>
              </w:rPr>
              <w:t>☐</w:t>
            </w:r>
          </w:p>
        </w:tc>
      </w:tr>
    </w:tbl>
    <w:p w14:paraId="4BF1A346" w14:textId="77777777" w:rsidR="000C18A8" w:rsidRPr="00A32790" w:rsidRDefault="000C18A8" w:rsidP="000C18A8">
      <w:pPr>
        <w:spacing w:before="115" w:after="0"/>
        <w:ind w:right="909"/>
        <w:rPr>
          <w:rFonts w:ascii="Noto Sans" w:eastAsia="Times New Roman" w:hAnsi="Noto Sans" w:cs="Noto Sans"/>
          <w:color w:val="000000"/>
          <w:lang w:eastAsia="en-GB"/>
        </w:rPr>
      </w:pPr>
      <w:r w:rsidRPr="00A32790">
        <w:rPr>
          <w:rFonts w:ascii="Noto Sans" w:eastAsia="Times New Roman" w:hAnsi="Noto Sans" w:cs="Noto Sans"/>
          <w:b/>
          <w:bCs/>
          <w:color w:val="000000"/>
          <w:sz w:val="20"/>
          <w:szCs w:val="20"/>
          <w:lang w:eastAsia="en-GB"/>
        </w:rPr>
        <w:t> </w:t>
      </w:r>
    </w:p>
    <w:p w14:paraId="10119850" w14:textId="77777777" w:rsidR="000C18A8" w:rsidRPr="00E15D76" w:rsidRDefault="000C18A8" w:rsidP="000C18A8">
      <w:pPr>
        <w:spacing w:before="120" w:after="120"/>
        <w:ind w:right="1476"/>
        <w:rPr>
          <w:rFonts w:ascii="Noto Sans" w:eastAsia="Times New Roman" w:hAnsi="Noto Sans" w:cs="Noto Sans"/>
          <w:color w:val="000000"/>
          <w:sz w:val="20"/>
          <w:szCs w:val="20"/>
          <w:lang w:eastAsia="en-GB"/>
        </w:rPr>
      </w:pPr>
      <w:r w:rsidRPr="00E15D76">
        <w:rPr>
          <w:rFonts w:ascii="Noto Sans" w:eastAsia="Times New Roman" w:hAnsi="Noto Sans" w:cs="Noto Sans"/>
          <w:b/>
          <w:bCs/>
          <w:color w:val="000000"/>
          <w:sz w:val="20"/>
          <w:szCs w:val="20"/>
          <w:lang w:eastAsia="en-GB"/>
        </w:rPr>
        <w:t>General Data Protection Regulation (GDPR)</w:t>
      </w:r>
    </w:p>
    <w:p w14:paraId="0E0CED69" w14:textId="77777777" w:rsidR="000C18A8" w:rsidRPr="00E15D76" w:rsidRDefault="000C18A8" w:rsidP="00E600AF">
      <w:pPr>
        <w:spacing w:after="0"/>
        <w:ind w:right="1476"/>
        <w:jc w:val="both"/>
        <w:rPr>
          <w:rFonts w:ascii="Noto Sans" w:eastAsia="Times New Roman" w:hAnsi="Noto Sans" w:cs="Noto Sans"/>
          <w:color w:val="000000"/>
          <w:sz w:val="20"/>
          <w:szCs w:val="20"/>
          <w:lang w:eastAsia="en-GB"/>
        </w:rPr>
      </w:pPr>
      <w:r w:rsidRPr="00E15D76">
        <w:rPr>
          <w:rFonts w:ascii="Noto Sans" w:eastAsia="Times New Roman" w:hAnsi="Noto Sans" w:cs="Noto Sans"/>
          <w:color w:val="000000"/>
          <w:sz w:val="20"/>
          <w:szCs w:val="20"/>
          <w:lang w:eastAsia="en-GB"/>
        </w:rPr>
        <w:t>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w:t>
      </w:r>
    </w:p>
    <w:p w14:paraId="20FC9F67" w14:textId="77777777" w:rsidR="000C18A8" w:rsidRPr="00E15D76" w:rsidRDefault="000C18A8" w:rsidP="00E600AF">
      <w:pPr>
        <w:spacing w:after="0"/>
        <w:ind w:right="1476"/>
        <w:jc w:val="both"/>
        <w:rPr>
          <w:rFonts w:ascii="Noto Sans" w:eastAsia="Times New Roman" w:hAnsi="Noto Sans" w:cs="Noto Sans"/>
          <w:color w:val="000000"/>
          <w:sz w:val="20"/>
          <w:szCs w:val="20"/>
          <w:lang w:eastAsia="en-GB"/>
        </w:rPr>
      </w:pPr>
      <w:r w:rsidRPr="00E15D76">
        <w:rPr>
          <w:rFonts w:ascii="Noto Sans" w:eastAsia="Times New Roman" w:hAnsi="Noto Sans" w:cs="Noto Sans"/>
          <w:color w:val="000000"/>
          <w:sz w:val="20"/>
          <w:szCs w:val="20"/>
          <w:lang w:eastAsia="en-GB"/>
        </w:rPr>
        <w:t> </w:t>
      </w:r>
    </w:p>
    <w:p w14:paraId="167BE61F" w14:textId="77777777" w:rsidR="000C18A8" w:rsidRPr="00E15D76" w:rsidRDefault="000C18A8" w:rsidP="00E600AF">
      <w:pPr>
        <w:spacing w:after="0"/>
        <w:ind w:right="1476"/>
        <w:jc w:val="both"/>
        <w:rPr>
          <w:rFonts w:ascii="Noto Sans" w:eastAsia="Times New Roman" w:hAnsi="Noto Sans" w:cs="Noto Sans"/>
          <w:color w:val="000000"/>
          <w:sz w:val="20"/>
          <w:szCs w:val="20"/>
          <w:lang w:eastAsia="en-GB"/>
        </w:rPr>
      </w:pPr>
      <w:r w:rsidRPr="00E15D76">
        <w:rPr>
          <w:rFonts w:ascii="Noto Sans" w:eastAsia="Times New Roman" w:hAnsi="Noto Sans" w:cs="Noto Sans"/>
          <w:color w:val="000000"/>
          <w:sz w:val="20"/>
          <w:szCs w:val="20"/>
          <w:lang w:eastAsia="en-GB"/>
        </w:rPr>
        <w:t>Personal data relating to ICE membership may be stored securely in perpetuity for historical purposes. Personal data relating to non-members and/or TTL customers will only be held for as long as needed to fulfil the purpose for which it was collected.</w:t>
      </w:r>
    </w:p>
    <w:p w14:paraId="2A37F37A" w14:textId="77777777" w:rsidR="000C18A8" w:rsidRPr="00E15D76" w:rsidRDefault="000C18A8" w:rsidP="00E600AF">
      <w:pPr>
        <w:spacing w:after="0"/>
        <w:ind w:right="1476"/>
        <w:jc w:val="both"/>
        <w:rPr>
          <w:rFonts w:ascii="Noto Sans" w:eastAsia="Times New Roman" w:hAnsi="Noto Sans" w:cs="Noto Sans"/>
          <w:color w:val="000000"/>
          <w:sz w:val="20"/>
          <w:szCs w:val="20"/>
          <w:lang w:eastAsia="en-GB"/>
        </w:rPr>
      </w:pPr>
      <w:r w:rsidRPr="00E15D76">
        <w:rPr>
          <w:rFonts w:ascii="Noto Sans" w:eastAsia="Times New Roman" w:hAnsi="Noto Sans" w:cs="Noto Sans"/>
          <w:color w:val="000000"/>
          <w:sz w:val="20"/>
          <w:szCs w:val="20"/>
          <w:lang w:eastAsia="en-GB"/>
        </w:rPr>
        <w:t> </w:t>
      </w:r>
    </w:p>
    <w:p w14:paraId="3F845C59" w14:textId="77777777" w:rsidR="000C18A8" w:rsidRDefault="000C18A8" w:rsidP="00E600AF">
      <w:pPr>
        <w:spacing w:after="0"/>
        <w:ind w:right="1476"/>
        <w:jc w:val="both"/>
        <w:rPr>
          <w:rFonts w:ascii="Noto Sans" w:hAnsi="Noto Sans" w:cs="Noto Sans"/>
          <w:sz w:val="20"/>
          <w:szCs w:val="20"/>
        </w:rPr>
      </w:pPr>
      <w:r w:rsidRPr="00E15D76">
        <w:rPr>
          <w:rFonts w:ascii="Noto Sans" w:eastAsia="Times New Roman" w:hAnsi="Noto Sans" w:cs="Noto Sans"/>
          <w:color w:val="000000"/>
          <w:sz w:val="20"/>
          <w:szCs w:val="20"/>
          <w:lang w:eastAsia="en-GB"/>
        </w:rPr>
        <w:t>For more information on how and why we collect and use personal data and your rights as an individual please review the</w:t>
      </w:r>
      <w:hyperlink r:id="rId16" w:history="1">
        <w:r w:rsidRPr="00E15D76">
          <w:rPr>
            <w:rFonts w:ascii="Noto Sans" w:eastAsia="Times New Roman" w:hAnsi="Noto Sans" w:cs="Noto Sans"/>
            <w:color w:val="0000FF"/>
            <w:sz w:val="20"/>
            <w:szCs w:val="20"/>
            <w:u w:val="single"/>
            <w:lang w:eastAsia="en-GB"/>
          </w:rPr>
          <w:t> ICE Privacy Notice.</w:t>
        </w:r>
      </w:hyperlink>
    </w:p>
    <w:p w14:paraId="51B644D5" w14:textId="77777777" w:rsidR="00E15D76" w:rsidRPr="00E15D76" w:rsidRDefault="00E15D76" w:rsidP="000C18A8">
      <w:pPr>
        <w:spacing w:after="0"/>
        <w:ind w:right="1476"/>
        <w:rPr>
          <w:rFonts w:ascii="Noto Sans" w:eastAsia="Times New Roman" w:hAnsi="Noto Sans" w:cs="Noto Sans"/>
          <w:color w:val="000000"/>
          <w:sz w:val="20"/>
          <w:szCs w:val="20"/>
          <w:u w:val="single"/>
          <w:lang w:eastAsia="en-GB"/>
        </w:rPr>
      </w:pPr>
    </w:p>
    <w:p w14:paraId="53D791AE" w14:textId="4FA51885" w:rsidR="000C18A8" w:rsidRPr="00E15D76" w:rsidRDefault="000C18A8" w:rsidP="000C18A8">
      <w:pPr>
        <w:spacing w:before="59" w:after="0"/>
        <w:ind w:right="1476"/>
        <w:rPr>
          <w:rFonts w:ascii="Noto Sans" w:eastAsia="Times New Roman" w:hAnsi="Noto Sans" w:cs="Noto Sans"/>
          <w:color w:val="000000"/>
          <w:sz w:val="20"/>
          <w:szCs w:val="20"/>
          <w:u w:val="single"/>
          <w:lang w:eastAsia="en-GB"/>
        </w:rPr>
      </w:pPr>
      <w:r w:rsidRPr="00E15D76">
        <w:rPr>
          <w:rFonts w:ascii="Noto Sans" w:eastAsia="Times New Roman" w:hAnsi="Noto Sans" w:cs="Noto Sans"/>
          <w:b/>
          <w:bCs/>
          <w:color w:val="000000"/>
          <w:sz w:val="20"/>
          <w:szCs w:val="20"/>
          <w:u w:val="single"/>
          <w:lang w:eastAsia="en-GB"/>
        </w:rPr>
        <w:t>Please return via email to: </w:t>
      </w:r>
      <w:r w:rsidR="00E15D76" w:rsidRPr="00E15D76">
        <w:rPr>
          <w:rFonts w:ascii="Noto Sans" w:eastAsia="Times New Roman" w:hAnsi="Noto Sans" w:cs="Noto Sans"/>
          <w:b/>
          <w:bCs/>
          <w:color w:val="000000"/>
          <w:sz w:val="20"/>
          <w:szCs w:val="20"/>
          <w:u w:val="single"/>
          <w:lang w:eastAsia="en-GB"/>
        </w:rPr>
        <w:t>victorianstateregistration</w:t>
      </w:r>
      <w:r w:rsidRPr="00E15D76">
        <w:rPr>
          <w:rFonts w:ascii="Noto Sans" w:eastAsia="Times New Roman" w:hAnsi="Noto Sans" w:cs="Noto Sans"/>
          <w:b/>
          <w:bCs/>
          <w:color w:val="000000"/>
          <w:sz w:val="20"/>
          <w:szCs w:val="20"/>
          <w:u w:val="single"/>
          <w:lang w:eastAsia="en-GB"/>
        </w:rPr>
        <w:t>@ice.org.uk</w:t>
      </w:r>
    </w:p>
    <w:p w14:paraId="0435D4C1" w14:textId="77777777" w:rsidR="000C18A8" w:rsidRPr="00E15D76" w:rsidRDefault="000C18A8" w:rsidP="000C18A8">
      <w:pPr>
        <w:rPr>
          <w:rFonts w:ascii="Noto Sans" w:hAnsi="Noto Sans" w:cs="Noto Sans"/>
          <w:sz w:val="20"/>
          <w:szCs w:val="20"/>
        </w:rPr>
      </w:pPr>
    </w:p>
    <w:p w14:paraId="1A34AFB6" w14:textId="77777777" w:rsidR="000C18A8" w:rsidRPr="00A32790" w:rsidRDefault="000C18A8" w:rsidP="000C18A8">
      <w:pPr>
        <w:rPr>
          <w:rFonts w:ascii="Noto Sans" w:hAnsi="Noto Sans" w:cs="Noto Sans"/>
        </w:rPr>
      </w:pPr>
    </w:p>
    <w:p w14:paraId="10F722E4" w14:textId="77777777" w:rsidR="000C18A8" w:rsidRPr="00A32790" w:rsidRDefault="000C18A8" w:rsidP="000C18A8">
      <w:pPr>
        <w:rPr>
          <w:rFonts w:ascii="Noto Sans" w:hAnsi="Noto Sans" w:cs="Noto Sans"/>
        </w:rPr>
      </w:pPr>
    </w:p>
    <w:sectPr w:rsidR="000C18A8" w:rsidRPr="00A32790" w:rsidSect="00D51904">
      <w:headerReference w:type="default" r:id="rId17"/>
      <w:footerReference w:type="default" r:id="rId18"/>
      <w:pgSz w:w="11906" w:h="16838" w:code="9"/>
      <w:pgMar w:top="720" w:right="720" w:bottom="720" w:left="720"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AC45" w14:textId="77777777" w:rsidR="00BE698A" w:rsidRDefault="00BE698A" w:rsidP="002D3DF1">
      <w:pPr>
        <w:spacing w:after="0"/>
      </w:pPr>
      <w:r>
        <w:separator/>
      </w:r>
    </w:p>
  </w:endnote>
  <w:endnote w:type="continuationSeparator" w:id="0">
    <w:p w14:paraId="0DBA058B" w14:textId="77777777" w:rsidR="00BE698A" w:rsidRDefault="00BE698A" w:rsidP="002D3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altName w:val="Calibri"/>
    <w:charset w:val="00"/>
    <w:family w:val="swiss"/>
    <w:pitch w:val="variable"/>
    <w:sig w:usb0="E00002FF" w:usb1="4000201F" w:usb2="08000029" w:usb3="00000000" w:csb0="0000019F" w:csb1="00000000"/>
  </w:font>
  <w:font w:name="Noto Sans ExtraLight">
    <w:altName w:val="Calibri"/>
    <w:charset w:val="00"/>
    <w:family w:val="swiss"/>
    <w:pitch w:val="variable"/>
    <w:sig w:usb0="E00002FF" w:usb1="4000201F" w:usb2="08000029"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altName w:val="Calibri"/>
    <w:charset w:val="00"/>
    <w:family w:val="swiss"/>
    <w:pitch w:val="variable"/>
    <w:sig w:usb0="E00002FF" w:usb1="4000201F" w:usb2="08000029" w:usb3="00000000" w:csb0="0000019F" w:csb1="00000000"/>
  </w:font>
  <w:font w:name="Noto Sans ExtraBold">
    <w:altName w:val="Calibri"/>
    <w:charset w:val="00"/>
    <w:family w:val="swiss"/>
    <w:pitch w:val="variable"/>
    <w:sig w:usb0="E00002FF" w:usb1="4000201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F2F6" w14:textId="5D2A6170" w:rsidR="001D7CFE" w:rsidRPr="008C7DBE" w:rsidRDefault="001D7CFE" w:rsidP="008C7DBE">
    <w:pPr>
      <w:pStyle w:val="Footer"/>
    </w:pPr>
    <w:r w:rsidRPr="00DA5D34">
      <w:rPr>
        <w:rStyle w:val="PageNumber"/>
      </w:rPr>
      <w:fldChar w:fldCharType="begin"/>
    </w:r>
    <w:r w:rsidRPr="00DA5D34">
      <w:rPr>
        <w:rStyle w:val="PageNumber"/>
      </w:rPr>
      <w:instrText xml:space="preserve"> PAGE   \* MERGEFORMAT </w:instrText>
    </w:r>
    <w:r w:rsidRPr="00DA5D34">
      <w:rPr>
        <w:rStyle w:val="PageNumber"/>
      </w:rPr>
      <w:fldChar w:fldCharType="separate"/>
    </w:r>
    <w:r w:rsidRPr="00DA5D34">
      <w:rPr>
        <w:rStyle w:val="PageNumber"/>
      </w:rPr>
      <w:t>1</w:t>
    </w:r>
    <w:r w:rsidRPr="00DA5D34">
      <w:rPr>
        <w:rStyle w:val="PageNumber"/>
      </w:rPr>
      <w:fldChar w:fldCharType="end"/>
    </w:r>
    <w:r>
      <w:rPr>
        <w:noProof/>
      </w:rPr>
      <w:tab/>
    </w:r>
    <w:r>
      <w:rPr>
        <w:noProof/>
      </w:rPr>
      <w:fldChar w:fldCharType="begin"/>
    </w:r>
    <w:r>
      <w:rPr>
        <w:noProof/>
      </w:rPr>
      <w:instrText xml:space="preserve"> STYLEREF  "Heading 1"  \* MERGEFORMAT </w:instrText>
    </w:r>
    <w:r w:rsidR="00E600AF">
      <w:rPr>
        <w:noProof/>
      </w:rPr>
      <w:fldChar w:fldCharType="separate"/>
    </w:r>
    <w:r w:rsidR="00E600AF">
      <w:rPr>
        <w:noProof/>
      </w:rPr>
      <w:t>Registered Professional Engineer Victoria (RPEV) Application Form</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6D02" w14:textId="77777777" w:rsidR="00BE698A" w:rsidRDefault="00BE698A" w:rsidP="002D3DF1">
      <w:pPr>
        <w:spacing w:after="0"/>
      </w:pPr>
      <w:r>
        <w:separator/>
      </w:r>
    </w:p>
  </w:footnote>
  <w:footnote w:type="continuationSeparator" w:id="0">
    <w:p w14:paraId="2860A5AB" w14:textId="77777777" w:rsidR="00BE698A" w:rsidRDefault="00BE698A" w:rsidP="002D3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FCB8" w14:textId="77777777" w:rsidR="00A15AFC" w:rsidRDefault="00A15AFC">
    <w:pPr>
      <w:pStyle w:val="Header"/>
    </w:pPr>
  </w:p>
  <w:p w14:paraId="3AEC3EEB" w14:textId="37F7D3CD" w:rsidR="001D7CFE" w:rsidRDefault="008404B9" w:rsidP="00CC2823">
    <w:pPr>
      <w:pStyle w:val="Header"/>
      <w:jc w:val="right"/>
    </w:pPr>
    <w:r>
      <w:rPr>
        <w:noProof/>
      </w:rPr>
      <w:drawing>
        <wp:anchor distT="0" distB="0" distL="114300" distR="114300" simplePos="0" relativeHeight="251668480" behindDoc="0" locked="0" layoutInCell="1" allowOverlap="1" wp14:anchorId="21AD373B" wp14:editId="0D2C9F77">
          <wp:simplePos x="0" y="0"/>
          <wp:positionH relativeFrom="page">
            <wp:posOffset>431800</wp:posOffset>
          </wp:positionH>
          <wp:positionV relativeFrom="page">
            <wp:posOffset>0</wp:posOffset>
          </wp:positionV>
          <wp:extent cx="1260000" cy="1303200"/>
          <wp:effectExtent l="0" t="0" r="0" b="0"/>
          <wp:wrapNone/>
          <wp:docPr id="17379988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CFE">
      <w:rPr>
        <w:noProof/>
      </w:rPr>
      <w:drawing>
        <wp:anchor distT="0" distB="0" distL="114300" distR="114300" simplePos="0" relativeHeight="251662336" behindDoc="1" locked="0" layoutInCell="1" allowOverlap="1" wp14:anchorId="03EE4138" wp14:editId="6648C288">
          <wp:simplePos x="0" y="0"/>
          <wp:positionH relativeFrom="page">
            <wp:posOffset>0</wp:posOffset>
          </wp:positionH>
          <wp:positionV relativeFrom="page">
            <wp:posOffset>0</wp:posOffset>
          </wp:positionV>
          <wp:extent cx="7561580" cy="10693400"/>
          <wp:effectExtent l="0" t="0" r="1270" b="0"/>
          <wp:wrapNone/>
          <wp:docPr id="1805772056"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5AFC">
      <w:tab/>
    </w:r>
    <w:r w:rsidR="00A15AFC">
      <w:tab/>
      <w:t>ICE</w:t>
    </w:r>
    <w:r w:rsidR="00886C31">
      <w:t xml:space="preserve"> </w:t>
    </w:r>
    <w:r w:rsidR="00A15AFC">
      <w:t>RPEV2.0</w:t>
    </w:r>
    <w:r w:rsidR="00886C31">
      <w:t>2</w:t>
    </w:r>
  </w:p>
  <w:p w14:paraId="73A7F55B" w14:textId="4BCFF46E" w:rsidR="00A15AFC" w:rsidRDefault="00A15AFC" w:rsidP="00A15AFC">
    <w:pPr>
      <w:pStyle w:val="Header"/>
      <w:jc w:val="right"/>
    </w:pPr>
    <w:r>
      <w:tab/>
    </w:r>
    <w:r>
      <w:tab/>
    </w:r>
    <w:r>
      <w:tab/>
    </w:r>
    <w:r>
      <w:tab/>
    </w:r>
    <w:r w:rsidR="00886C31">
      <w:t xml:space="preserve">Application </w:t>
    </w:r>
    <w:r>
      <w:t>for Registered Professional Engineer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C9E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9A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AE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A09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8D45EC"/>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147D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251A0A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E96399"/>
    <w:multiLevelType w:val="hybridMultilevel"/>
    <w:tmpl w:val="77880C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07A14"/>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BD37D6E"/>
    <w:multiLevelType w:val="hybridMultilevel"/>
    <w:tmpl w:val="F6F4B576"/>
    <w:lvl w:ilvl="0" w:tplc="8AFC59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411A7"/>
    <w:multiLevelType w:val="hybridMultilevel"/>
    <w:tmpl w:val="ABD0B7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E204168"/>
    <w:multiLevelType w:val="hybridMultilevel"/>
    <w:tmpl w:val="4BFEBA78"/>
    <w:lvl w:ilvl="0" w:tplc="1460EB10">
      <w:start w:val="1"/>
      <w:numFmt w:val="bullet"/>
      <w:lvlText w:val=""/>
      <w:lvlJc w:val="left"/>
      <w:pPr>
        <w:ind w:left="1150" w:hanging="360"/>
      </w:pPr>
      <w:rPr>
        <w:rFonts w:ascii="Symbol" w:hAnsi="Symbol" w:hint="default"/>
        <w:color w:val="auto"/>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8" w15:restartNumberingAfterBreak="0">
    <w:nsid w:val="32A17E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622A09"/>
    <w:multiLevelType w:val="hybridMultilevel"/>
    <w:tmpl w:val="A05085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1" w15:restartNumberingAfterBreak="0">
    <w:nsid w:val="3D4A047D"/>
    <w:multiLevelType w:val="hybridMultilevel"/>
    <w:tmpl w:val="6AA24D50"/>
    <w:lvl w:ilvl="0" w:tplc="1BE8FCF8">
      <w:start w:val="6"/>
      <w:numFmt w:val="decimal"/>
      <w:lvlText w:val="%1)"/>
      <w:lvlJc w:val="left"/>
      <w:pPr>
        <w:ind w:left="360" w:hanging="360"/>
      </w:pPr>
      <w:rPr>
        <w:rFonts w:hint="default"/>
        <w:color w:val="007C9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F17F01"/>
    <w:multiLevelType w:val="multilevel"/>
    <w:tmpl w:val="68ACF0B6"/>
    <w:lvl w:ilvl="0">
      <w:start w:val="1"/>
      <w:numFmt w:val="lowerRoman"/>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B05F8C"/>
    <w:multiLevelType w:val="multilevel"/>
    <w:tmpl w:val="CA6AC1E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4B136C45"/>
    <w:multiLevelType w:val="multilevel"/>
    <w:tmpl w:val="B0FEA2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5" w15:restartNumberingAfterBreak="0">
    <w:nsid w:val="5EFB19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207906"/>
    <w:multiLevelType w:val="multilevel"/>
    <w:tmpl w:val="9B5239CA"/>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27" w15:restartNumberingAfterBreak="0">
    <w:nsid w:val="6C361A2D"/>
    <w:multiLevelType w:val="hybridMultilevel"/>
    <w:tmpl w:val="3C088BAA"/>
    <w:lvl w:ilvl="0" w:tplc="A336F832">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C52C79"/>
    <w:multiLevelType w:val="hybridMultilevel"/>
    <w:tmpl w:val="8746F1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720936">
    <w:abstractNumId w:val="9"/>
  </w:num>
  <w:num w:numId="2" w16cid:durableId="1657025558">
    <w:abstractNumId w:val="8"/>
  </w:num>
  <w:num w:numId="3" w16cid:durableId="2117023509">
    <w:abstractNumId w:val="25"/>
  </w:num>
  <w:num w:numId="4" w16cid:durableId="894507780">
    <w:abstractNumId w:val="18"/>
  </w:num>
  <w:num w:numId="5" w16cid:durableId="714893552">
    <w:abstractNumId w:val="20"/>
  </w:num>
  <w:num w:numId="6" w16cid:durableId="1558971855">
    <w:abstractNumId w:val="3"/>
  </w:num>
  <w:num w:numId="7" w16cid:durableId="168259636">
    <w:abstractNumId w:val="2"/>
  </w:num>
  <w:num w:numId="8" w16cid:durableId="1376613574">
    <w:abstractNumId w:val="1"/>
  </w:num>
  <w:num w:numId="9" w16cid:durableId="49155878">
    <w:abstractNumId w:val="0"/>
  </w:num>
  <w:num w:numId="10" w16cid:durableId="1474178885">
    <w:abstractNumId w:val="12"/>
  </w:num>
  <w:num w:numId="11" w16cid:durableId="800459864">
    <w:abstractNumId w:val="10"/>
  </w:num>
  <w:num w:numId="12" w16cid:durableId="1271746185">
    <w:abstractNumId w:val="23"/>
  </w:num>
  <w:num w:numId="13" w16cid:durableId="1682974782">
    <w:abstractNumId w:val="11"/>
  </w:num>
  <w:num w:numId="14" w16cid:durableId="1109280908">
    <w:abstractNumId w:val="14"/>
  </w:num>
  <w:num w:numId="15" w16cid:durableId="1650555061">
    <w:abstractNumId w:val="26"/>
  </w:num>
  <w:num w:numId="16" w16cid:durableId="490214575">
    <w:abstractNumId w:val="24"/>
  </w:num>
  <w:num w:numId="17" w16cid:durableId="1730112455">
    <w:abstractNumId w:val="22"/>
  </w:num>
  <w:num w:numId="18" w16cid:durableId="1610548076">
    <w:abstractNumId w:val="6"/>
  </w:num>
  <w:num w:numId="19" w16cid:durableId="2022730812">
    <w:abstractNumId w:val="4"/>
  </w:num>
  <w:num w:numId="20" w16cid:durableId="312569973">
    <w:abstractNumId w:val="7"/>
  </w:num>
  <w:num w:numId="21" w16cid:durableId="1579943248">
    <w:abstractNumId w:val="9"/>
  </w:num>
  <w:num w:numId="22" w16cid:durableId="454831446">
    <w:abstractNumId w:val="8"/>
  </w:num>
  <w:num w:numId="23" w16cid:durableId="191845312">
    <w:abstractNumId w:val="9"/>
  </w:num>
  <w:num w:numId="24" w16cid:durableId="1461997248">
    <w:abstractNumId w:val="8"/>
  </w:num>
  <w:num w:numId="25" w16cid:durableId="1433092594">
    <w:abstractNumId w:val="9"/>
  </w:num>
  <w:num w:numId="26" w16cid:durableId="240869203">
    <w:abstractNumId w:val="8"/>
  </w:num>
  <w:num w:numId="27" w16cid:durableId="4981843">
    <w:abstractNumId w:val="9"/>
  </w:num>
  <w:num w:numId="28" w16cid:durableId="208612770">
    <w:abstractNumId w:val="8"/>
  </w:num>
  <w:num w:numId="29" w16cid:durableId="415714905">
    <w:abstractNumId w:val="9"/>
  </w:num>
  <w:num w:numId="30" w16cid:durableId="1435633006">
    <w:abstractNumId w:val="7"/>
  </w:num>
  <w:num w:numId="31" w16cid:durableId="1174419041">
    <w:abstractNumId w:val="6"/>
  </w:num>
  <w:num w:numId="32" w16cid:durableId="129786932">
    <w:abstractNumId w:val="5"/>
  </w:num>
  <w:num w:numId="33" w16cid:durableId="1394113660">
    <w:abstractNumId w:val="4"/>
  </w:num>
  <w:num w:numId="34" w16cid:durableId="1450199086">
    <w:abstractNumId w:val="8"/>
  </w:num>
  <w:num w:numId="35" w16cid:durableId="747655591">
    <w:abstractNumId w:val="16"/>
  </w:num>
  <w:num w:numId="36" w16cid:durableId="1985086671">
    <w:abstractNumId w:val="13"/>
  </w:num>
  <w:num w:numId="37" w16cid:durableId="787436390">
    <w:abstractNumId w:val="19"/>
  </w:num>
  <w:num w:numId="38" w16cid:durableId="1203977209">
    <w:abstractNumId w:val="28"/>
  </w:num>
  <w:num w:numId="39" w16cid:durableId="1417706320">
    <w:abstractNumId w:val="27"/>
  </w:num>
  <w:num w:numId="40" w16cid:durableId="490021925">
    <w:abstractNumId w:val="15"/>
  </w:num>
  <w:num w:numId="41" w16cid:durableId="475102349">
    <w:abstractNumId w:val="21"/>
  </w:num>
  <w:num w:numId="42" w16cid:durableId="51197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5"/>
    <w:rsid w:val="00027C96"/>
    <w:rsid w:val="000433C4"/>
    <w:rsid w:val="00047626"/>
    <w:rsid w:val="00052286"/>
    <w:rsid w:val="000614A3"/>
    <w:rsid w:val="00063E3F"/>
    <w:rsid w:val="000645F9"/>
    <w:rsid w:val="00073103"/>
    <w:rsid w:val="000B3EAE"/>
    <w:rsid w:val="000C18A8"/>
    <w:rsid w:val="000E702B"/>
    <w:rsid w:val="00104147"/>
    <w:rsid w:val="00111E11"/>
    <w:rsid w:val="0012023A"/>
    <w:rsid w:val="001247CA"/>
    <w:rsid w:val="001279EF"/>
    <w:rsid w:val="001332D1"/>
    <w:rsid w:val="001346FD"/>
    <w:rsid w:val="00141E97"/>
    <w:rsid w:val="0015179E"/>
    <w:rsid w:val="00152D42"/>
    <w:rsid w:val="00155D0D"/>
    <w:rsid w:val="001735E7"/>
    <w:rsid w:val="001813CD"/>
    <w:rsid w:val="00191E9D"/>
    <w:rsid w:val="00192B21"/>
    <w:rsid w:val="00195E3F"/>
    <w:rsid w:val="001A2AB6"/>
    <w:rsid w:val="001D17E2"/>
    <w:rsid w:val="001D3A39"/>
    <w:rsid w:val="001D7CFE"/>
    <w:rsid w:val="002126C6"/>
    <w:rsid w:val="0022244B"/>
    <w:rsid w:val="00223F4A"/>
    <w:rsid w:val="00234FC4"/>
    <w:rsid w:val="00235CBC"/>
    <w:rsid w:val="00245D96"/>
    <w:rsid w:val="002529A5"/>
    <w:rsid w:val="0026026C"/>
    <w:rsid w:val="00272C33"/>
    <w:rsid w:val="002C438E"/>
    <w:rsid w:val="002C43C4"/>
    <w:rsid w:val="002D2B99"/>
    <w:rsid w:val="002D3DF1"/>
    <w:rsid w:val="002D4233"/>
    <w:rsid w:val="002E01DD"/>
    <w:rsid w:val="002F7D2E"/>
    <w:rsid w:val="00303085"/>
    <w:rsid w:val="00303D6C"/>
    <w:rsid w:val="00330FCA"/>
    <w:rsid w:val="003328A6"/>
    <w:rsid w:val="003530BD"/>
    <w:rsid w:val="0037205C"/>
    <w:rsid w:val="00376243"/>
    <w:rsid w:val="00387299"/>
    <w:rsid w:val="003879C7"/>
    <w:rsid w:val="00391107"/>
    <w:rsid w:val="003A1B13"/>
    <w:rsid w:val="003B3919"/>
    <w:rsid w:val="003C2DC2"/>
    <w:rsid w:val="003C34C9"/>
    <w:rsid w:val="003E5BEB"/>
    <w:rsid w:val="004003A6"/>
    <w:rsid w:val="00402BA7"/>
    <w:rsid w:val="00432883"/>
    <w:rsid w:val="00467A70"/>
    <w:rsid w:val="00467BD4"/>
    <w:rsid w:val="004A02B1"/>
    <w:rsid w:val="004A6854"/>
    <w:rsid w:val="004D0D31"/>
    <w:rsid w:val="00501022"/>
    <w:rsid w:val="005038CD"/>
    <w:rsid w:val="00512C1F"/>
    <w:rsid w:val="0052548D"/>
    <w:rsid w:val="005365AC"/>
    <w:rsid w:val="0054117D"/>
    <w:rsid w:val="00581C7C"/>
    <w:rsid w:val="005851DC"/>
    <w:rsid w:val="005E76F1"/>
    <w:rsid w:val="005E7BF4"/>
    <w:rsid w:val="005F76C4"/>
    <w:rsid w:val="00623A57"/>
    <w:rsid w:val="00625F98"/>
    <w:rsid w:val="00636B4D"/>
    <w:rsid w:val="00656E6A"/>
    <w:rsid w:val="00665AAF"/>
    <w:rsid w:val="0067042A"/>
    <w:rsid w:val="006869C4"/>
    <w:rsid w:val="006A24E2"/>
    <w:rsid w:val="006A70ED"/>
    <w:rsid w:val="006B292B"/>
    <w:rsid w:val="006B78CD"/>
    <w:rsid w:val="006E33D6"/>
    <w:rsid w:val="006F0AF8"/>
    <w:rsid w:val="00731005"/>
    <w:rsid w:val="007314E5"/>
    <w:rsid w:val="007365CE"/>
    <w:rsid w:val="0074225E"/>
    <w:rsid w:val="0076224D"/>
    <w:rsid w:val="00764F73"/>
    <w:rsid w:val="00782002"/>
    <w:rsid w:val="007B520A"/>
    <w:rsid w:val="007B7B27"/>
    <w:rsid w:val="00816523"/>
    <w:rsid w:val="00822ADE"/>
    <w:rsid w:val="00834055"/>
    <w:rsid w:val="008404B9"/>
    <w:rsid w:val="0085767E"/>
    <w:rsid w:val="00857A2B"/>
    <w:rsid w:val="008771CF"/>
    <w:rsid w:val="00886C31"/>
    <w:rsid w:val="008B5517"/>
    <w:rsid w:val="008B655F"/>
    <w:rsid w:val="008B6683"/>
    <w:rsid w:val="008C7DBE"/>
    <w:rsid w:val="008E26F3"/>
    <w:rsid w:val="008F3CCB"/>
    <w:rsid w:val="008F52F8"/>
    <w:rsid w:val="00903678"/>
    <w:rsid w:val="00910419"/>
    <w:rsid w:val="009116F0"/>
    <w:rsid w:val="0091647C"/>
    <w:rsid w:val="00924BCF"/>
    <w:rsid w:val="009456B9"/>
    <w:rsid w:val="009562B2"/>
    <w:rsid w:val="00963B03"/>
    <w:rsid w:val="009650E1"/>
    <w:rsid w:val="00967880"/>
    <w:rsid w:val="0098436C"/>
    <w:rsid w:val="0099575F"/>
    <w:rsid w:val="009A2C6F"/>
    <w:rsid w:val="009A7EB1"/>
    <w:rsid w:val="009C18B7"/>
    <w:rsid w:val="009D1EB3"/>
    <w:rsid w:val="00A0645B"/>
    <w:rsid w:val="00A15AFC"/>
    <w:rsid w:val="00A21CFC"/>
    <w:rsid w:val="00A23083"/>
    <w:rsid w:val="00A27840"/>
    <w:rsid w:val="00A32790"/>
    <w:rsid w:val="00A53702"/>
    <w:rsid w:val="00A668C8"/>
    <w:rsid w:val="00A82657"/>
    <w:rsid w:val="00AA0324"/>
    <w:rsid w:val="00AB1A25"/>
    <w:rsid w:val="00AC4CAD"/>
    <w:rsid w:val="00AD1D5E"/>
    <w:rsid w:val="00AD4A6D"/>
    <w:rsid w:val="00AD6EC1"/>
    <w:rsid w:val="00B05EB9"/>
    <w:rsid w:val="00B1065C"/>
    <w:rsid w:val="00B22429"/>
    <w:rsid w:val="00B270CF"/>
    <w:rsid w:val="00B305F9"/>
    <w:rsid w:val="00B30830"/>
    <w:rsid w:val="00B353A9"/>
    <w:rsid w:val="00B5490F"/>
    <w:rsid w:val="00B67308"/>
    <w:rsid w:val="00B67943"/>
    <w:rsid w:val="00B90962"/>
    <w:rsid w:val="00BC5A7E"/>
    <w:rsid w:val="00BD05F5"/>
    <w:rsid w:val="00BD5236"/>
    <w:rsid w:val="00BE5DE8"/>
    <w:rsid w:val="00BE698A"/>
    <w:rsid w:val="00C24629"/>
    <w:rsid w:val="00C25D95"/>
    <w:rsid w:val="00C57ACD"/>
    <w:rsid w:val="00C843D5"/>
    <w:rsid w:val="00CC2823"/>
    <w:rsid w:val="00CF707B"/>
    <w:rsid w:val="00D2044B"/>
    <w:rsid w:val="00D25B0E"/>
    <w:rsid w:val="00D30D7E"/>
    <w:rsid w:val="00D41508"/>
    <w:rsid w:val="00D4450D"/>
    <w:rsid w:val="00D51904"/>
    <w:rsid w:val="00D82A1B"/>
    <w:rsid w:val="00D82E30"/>
    <w:rsid w:val="00D9040E"/>
    <w:rsid w:val="00D96C74"/>
    <w:rsid w:val="00DA5D34"/>
    <w:rsid w:val="00DC5569"/>
    <w:rsid w:val="00DD4AEC"/>
    <w:rsid w:val="00DE3E67"/>
    <w:rsid w:val="00E011EF"/>
    <w:rsid w:val="00E15D76"/>
    <w:rsid w:val="00E3378D"/>
    <w:rsid w:val="00E36BB9"/>
    <w:rsid w:val="00E40A7E"/>
    <w:rsid w:val="00E51796"/>
    <w:rsid w:val="00E5670D"/>
    <w:rsid w:val="00E57C2F"/>
    <w:rsid w:val="00E600AF"/>
    <w:rsid w:val="00E61384"/>
    <w:rsid w:val="00E626EA"/>
    <w:rsid w:val="00E75454"/>
    <w:rsid w:val="00E875ED"/>
    <w:rsid w:val="00EA1D5F"/>
    <w:rsid w:val="00EB13B9"/>
    <w:rsid w:val="00EB17F7"/>
    <w:rsid w:val="00EB1D24"/>
    <w:rsid w:val="00EB761D"/>
    <w:rsid w:val="00ED22EB"/>
    <w:rsid w:val="00EF14C0"/>
    <w:rsid w:val="00F06CBB"/>
    <w:rsid w:val="00F11C44"/>
    <w:rsid w:val="00F71B30"/>
    <w:rsid w:val="00F746E7"/>
    <w:rsid w:val="00FA7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199E"/>
  <w15:chartTrackingRefBased/>
  <w15:docId w15:val="{886B40C7-3F5E-48F6-B474-50399BCB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8"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paragraph" w:styleId="Heading1">
    <w:name w:val="heading 1"/>
    <w:basedOn w:val="Normal"/>
    <w:next w:val="Normal"/>
    <w:link w:val="Heading1Char"/>
    <w:uiPriority w:val="2"/>
    <w:qFormat/>
    <w:rsid w:val="006B292B"/>
    <w:pPr>
      <w:keepNext/>
      <w:keepLines/>
      <w:outlineLvl w:val="0"/>
    </w:pPr>
    <w:rPr>
      <w:rFonts w:asciiTheme="majorHAnsi" w:eastAsiaTheme="majorEastAsia" w:hAnsiTheme="majorHAnsi"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eastAsiaTheme="majorEastAsia" w:hAnsiTheme="majorHAnsi"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tallyBlank">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5"/>
      </w:numPr>
      <w:contextualSpacing/>
    </w:pPr>
  </w:style>
  <w:style w:type="paragraph" w:styleId="ListNumber3">
    <w:name w:val="List Number 3"/>
    <w:basedOn w:val="Normal"/>
    <w:uiPriority w:val="19"/>
    <w:semiHidden/>
    <w:rsid w:val="00AA0324"/>
    <w:pPr>
      <w:numPr>
        <w:ilvl w:val="2"/>
        <w:numId w:val="5"/>
      </w:numPr>
      <w:tabs>
        <w:tab w:val="num" w:pos="360"/>
      </w:tabs>
      <w:ind w:left="0" w:firstLine="0"/>
      <w:contextualSpacing/>
    </w:pPr>
  </w:style>
  <w:style w:type="paragraph" w:styleId="ListNumber4">
    <w:name w:val="List Number 4"/>
    <w:basedOn w:val="Normal"/>
    <w:uiPriority w:val="19"/>
    <w:semiHidden/>
    <w:rsid w:val="00AA0324"/>
    <w:pPr>
      <w:numPr>
        <w:ilvl w:val="3"/>
        <w:numId w:val="5"/>
      </w:numPr>
      <w:tabs>
        <w:tab w:val="num" w:pos="360"/>
      </w:tabs>
      <w:ind w:left="0" w:firstLine="0"/>
      <w:contextualSpacing/>
    </w:pPr>
  </w:style>
  <w:style w:type="paragraph" w:styleId="ListNumber5">
    <w:name w:val="List Number 5"/>
    <w:basedOn w:val="Normal"/>
    <w:uiPriority w:val="19"/>
    <w:semiHidden/>
    <w:rsid w:val="00AA0324"/>
    <w:pPr>
      <w:numPr>
        <w:ilvl w:val="4"/>
        <w:numId w:val="5"/>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basedOn w:val="DefaultParagraphFont"/>
    <w:link w:val="Heading1"/>
    <w:uiPriority w:val="2"/>
    <w:rsid w:val="006B292B"/>
    <w:rPr>
      <w:rFonts w:asciiTheme="majorHAnsi" w:eastAsiaTheme="majorEastAsia" w:hAnsiTheme="majorHAnsi" w:cstheme="majorBidi"/>
      <w:color w:val="005B67"/>
      <w:kern w:val="0"/>
      <w:sz w:val="56"/>
      <w:szCs w:val="32"/>
      <w14:ligatures w14:val="none"/>
    </w:rPr>
  </w:style>
  <w:style w:type="character" w:customStyle="1" w:styleId="Heading2Char">
    <w:name w:val="Heading 2 Char"/>
    <w:basedOn w:val="DefaultParagraphFont"/>
    <w:link w:val="Heading2"/>
    <w:uiPriority w:val="2"/>
    <w:rsid w:val="006B292B"/>
    <w:rPr>
      <w:rFonts w:asciiTheme="majorHAnsi" w:eastAsiaTheme="majorEastAsia" w:hAnsiTheme="majorHAnsi"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customStyle="1" w:styleId="BodyText3Char">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customStyle="1" w:styleId="BodyTextFirstIndentChar">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7A99AC" w:themeColor="accent1"/>
        <w:bottom w:val="single" w:sz="4" w:space="0" w:color="7A99AC" w:themeColor="accent1"/>
        <w:right w:val="single" w:sz="4" w:space="0" w:color="7A99AC" w:themeColor="accent1"/>
        <w:insideH w:val="single" w:sz="4" w:space="0" w:color="FFFFFF" w:themeColor="background1"/>
        <w:insideV w:val="single" w:sz="4" w:space="0" w:color="FFFFFF" w:themeColor="background1"/>
      </w:tblBorders>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34657F" w:themeColor="accent2"/>
        <w:bottom w:val="single" w:sz="4" w:space="0" w:color="34657F" w:themeColor="accent2"/>
        <w:right w:val="single" w:sz="4" w:space="0" w:color="34657F" w:themeColor="accent2"/>
        <w:insideH w:val="single" w:sz="4" w:space="0" w:color="FFFFFF" w:themeColor="background1"/>
        <w:insideV w:val="single" w:sz="4" w:space="0" w:color="FFFFFF" w:themeColor="background1"/>
      </w:tblBorders>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sz="24" w:space="0" w:color="007C92" w:themeColor="accent4"/>
        <w:left w:val="single" w:sz="4" w:space="0" w:color="A69F88" w:themeColor="accent3"/>
        <w:bottom w:val="single" w:sz="4" w:space="0" w:color="A69F88" w:themeColor="accent3"/>
        <w:right w:val="single" w:sz="4" w:space="0" w:color="A69F88" w:themeColor="accent3"/>
        <w:insideH w:val="single" w:sz="4" w:space="0" w:color="FFFFFF" w:themeColor="background1"/>
        <w:insideV w:val="single" w:sz="4" w:space="0" w:color="FFFFFF" w:themeColor="background1"/>
      </w:tblBorders>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sz="24" w:space="0" w:color="A69F88" w:themeColor="accent3"/>
        <w:left w:val="single" w:sz="4" w:space="0" w:color="007C92" w:themeColor="accent4"/>
        <w:bottom w:val="single" w:sz="4" w:space="0" w:color="007C92" w:themeColor="accent4"/>
        <w:right w:val="single" w:sz="4" w:space="0" w:color="007C92" w:themeColor="accent4"/>
        <w:insideH w:val="single" w:sz="4" w:space="0" w:color="FFFFFF" w:themeColor="background1"/>
        <w:insideV w:val="single" w:sz="4" w:space="0" w:color="FFFFFF" w:themeColor="background1"/>
      </w:tblBorders>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sz="24" w:space="0" w:color="115E67" w:themeColor="accent6"/>
        <w:left w:val="single" w:sz="4" w:space="0" w:color="0095C8" w:themeColor="accent5"/>
        <w:bottom w:val="single" w:sz="4" w:space="0" w:color="0095C8" w:themeColor="accent5"/>
        <w:right w:val="single" w:sz="4" w:space="0" w:color="0095C8" w:themeColor="accent5"/>
        <w:insideH w:val="single" w:sz="4" w:space="0" w:color="FFFFFF" w:themeColor="background1"/>
        <w:insideV w:val="single" w:sz="4" w:space="0" w:color="FFFFFF" w:themeColor="background1"/>
      </w:tblBorders>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sz="24" w:space="0" w:color="0095C8" w:themeColor="accent5"/>
        <w:left w:val="single" w:sz="4" w:space="0" w:color="115E67" w:themeColor="accent6"/>
        <w:bottom w:val="single" w:sz="4" w:space="0" w:color="115E67" w:themeColor="accent6"/>
        <w:right w:val="single" w:sz="4" w:space="0" w:color="115E67" w:themeColor="accent6"/>
        <w:insideH w:val="single" w:sz="4" w:space="0" w:color="FFFFFF" w:themeColor="background1"/>
        <w:insideV w:val="single" w:sz="4" w:space="0" w:color="FFFFFF" w:themeColor="background1"/>
      </w:tblBorders>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unhideWhenUsed/>
    <w:rsid w:val="008B5517"/>
    <w:rPr>
      <w:sz w:val="20"/>
      <w:szCs w:val="20"/>
    </w:rPr>
  </w:style>
  <w:style w:type="character" w:customStyle="1" w:styleId="CommentTextChar">
    <w:name w:val="Comment Text Char"/>
    <w:basedOn w:val="DefaultParagraphFont"/>
    <w:link w:val="CommentText"/>
    <w:uiPriority w:val="99"/>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B5517"/>
    <w:pPr>
      <w:spacing w:after="0"/>
    </w:pPr>
  </w:style>
  <w:style w:type="character" w:customStyle="1" w:styleId="E-mailSignatureChar">
    <w:name w:val="E-mail Signature Char"/>
    <w:basedOn w:val="DefaultParagraphFont"/>
    <w:link w:val="E-mailSignature"/>
    <w:uiPriority w:val="99"/>
    <w:semiHidden/>
    <w:rsid w:val="008B5517"/>
    <w:rPr>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sz="4" w:space="0" w:color="C9D6DD" w:themeColor="accent1" w:themeTint="66"/>
        <w:left w:val="single" w:sz="4" w:space="0" w:color="C9D6DD" w:themeColor="accent1" w:themeTint="66"/>
        <w:bottom w:val="single" w:sz="4" w:space="0" w:color="C9D6DD" w:themeColor="accent1" w:themeTint="66"/>
        <w:right w:val="single" w:sz="4" w:space="0" w:color="C9D6DD" w:themeColor="accent1" w:themeTint="66"/>
        <w:insideH w:val="single" w:sz="4" w:space="0" w:color="C9D6DD" w:themeColor="accent1" w:themeTint="66"/>
        <w:insideV w:val="single" w:sz="4" w:space="0" w:color="C9D6DD" w:themeColor="accent1" w:themeTint="66"/>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sz="4" w:space="0" w:color="A0C5D8" w:themeColor="accent2" w:themeTint="66"/>
        <w:left w:val="single" w:sz="4" w:space="0" w:color="A0C5D8" w:themeColor="accent2" w:themeTint="66"/>
        <w:bottom w:val="single" w:sz="4" w:space="0" w:color="A0C5D8" w:themeColor="accent2" w:themeTint="66"/>
        <w:right w:val="single" w:sz="4" w:space="0" w:color="A0C5D8" w:themeColor="accent2" w:themeTint="66"/>
        <w:insideH w:val="single" w:sz="4" w:space="0" w:color="A0C5D8" w:themeColor="accent2" w:themeTint="66"/>
        <w:insideV w:val="single" w:sz="4" w:space="0" w:color="A0C5D8" w:themeColor="accent2" w:themeTint="66"/>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sz="4" w:space="0" w:color="DBD8CF" w:themeColor="accent3" w:themeTint="66"/>
        <w:left w:val="single" w:sz="4" w:space="0" w:color="DBD8CF" w:themeColor="accent3" w:themeTint="66"/>
        <w:bottom w:val="single" w:sz="4" w:space="0" w:color="DBD8CF" w:themeColor="accent3" w:themeTint="66"/>
        <w:right w:val="single" w:sz="4" w:space="0" w:color="DBD8CF" w:themeColor="accent3" w:themeTint="66"/>
        <w:insideH w:val="single" w:sz="4" w:space="0" w:color="DBD8CF" w:themeColor="accent3" w:themeTint="66"/>
        <w:insideV w:val="single" w:sz="4" w:space="0" w:color="DBD8CF" w:themeColor="accent3" w:themeTint="66"/>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sz="4" w:space="0" w:color="6DE8FF" w:themeColor="accent4" w:themeTint="66"/>
        <w:left w:val="single" w:sz="4" w:space="0" w:color="6DE8FF" w:themeColor="accent4" w:themeTint="66"/>
        <w:bottom w:val="single" w:sz="4" w:space="0" w:color="6DE8FF" w:themeColor="accent4" w:themeTint="66"/>
        <w:right w:val="single" w:sz="4" w:space="0" w:color="6DE8FF" w:themeColor="accent4" w:themeTint="66"/>
        <w:insideH w:val="single" w:sz="4" w:space="0" w:color="6DE8FF" w:themeColor="accent4" w:themeTint="66"/>
        <w:insideV w:val="single" w:sz="4" w:space="0" w:color="6DE8FF" w:themeColor="accent4" w:themeTint="66"/>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sz="4" w:space="0" w:color="83DEFF" w:themeColor="accent5" w:themeTint="66"/>
        <w:left w:val="single" w:sz="4" w:space="0" w:color="83DEFF" w:themeColor="accent5" w:themeTint="66"/>
        <w:bottom w:val="single" w:sz="4" w:space="0" w:color="83DEFF" w:themeColor="accent5" w:themeTint="66"/>
        <w:right w:val="single" w:sz="4" w:space="0" w:color="83DEFF" w:themeColor="accent5" w:themeTint="66"/>
        <w:insideH w:val="single" w:sz="4" w:space="0" w:color="83DEFF" w:themeColor="accent5" w:themeTint="66"/>
        <w:insideV w:val="single" w:sz="4" w:space="0" w:color="83DEFF" w:themeColor="accent5" w:themeTint="66"/>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sz="4" w:space="0" w:color="79DDE9" w:themeColor="accent6" w:themeTint="66"/>
        <w:left w:val="single" w:sz="4" w:space="0" w:color="79DDE9" w:themeColor="accent6" w:themeTint="66"/>
        <w:bottom w:val="single" w:sz="4" w:space="0" w:color="79DDE9" w:themeColor="accent6" w:themeTint="66"/>
        <w:right w:val="single" w:sz="4" w:space="0" w:color="79DDE9" w:themeColor="accent6" w:themeTint="66"/>
        <w:insideH w:val="single" w:sz="4" w:space="0" w:color="79DDE9" w:themeColor="accent6" w:themeTint="66"/>
        <w:insideV w:val="single" w:sz="4" w:space="0" w:color="79DDE9" w:themeColor="accent6" w:themeTint="66"/>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sz="2" w:space="0" w:color="AFC1CD" w:themeColor="accent1" w:themeTint="99"/>
        <w:bottom w:val="single" w:sz="2" w:space="0" w:color="AFC1CD" w:themeColor="accent1" w:themeTint="99"/>
        <w:insideH w:val="single" w:sz="2" w:space="0" w:color="AFC1CD" w:themeColor="accent1" w:themeTint="99"/>
        <w:insideV w:val="single" w:sz="2" w:space="0" w:color="AFC1CD" w:themeColor="accent1" w:themeTint="99"/>
      </w:tblBorders>
    </w:tbl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Pr/>
      <w:tcPr>
        <w:tcBorders>
          <w:top w:val="double" w:sz="2" w:space="0" w:color="AF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sz="2" w:space="0" w:color="72A8C5" w:themeColor="accent2" w:themeTint="99"/>
        <w:bottom w:val="single" w:sz="2" w:space="0" w:color="72A8C5" w:themeColor="accent2" w:themeTint="99"/>
        <w:insideH w:val="single" w:sz="2" w:space="0" w:color="72A8C5" w:themeColor="accent2" w:themeTint="99"/>
        <w:insideV w:val="single" w:sz="2" w:space="0" w:color="72A8C5" w:themeColor="accent2" w:themeTint="99"/>
      </w:tblBorders>
    </w:tbl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Pr/>
      <w:tcPr>
        <w:tcBorders>
          <w:top w:val="double" w:sz="2" w:space="0" w:color="72A8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sz="2" w:space="0" w:color="C9C5B7" w:themeColor="accent3" w:themeTint="99"/>
        <w:bottom w:val="single" w:sz="2" w:space="0" w:color="C9C5B7" w:themeColor="accent3" w:themeTint="99"/>
        <w:insideH w:val="single" w:sz="2" w:space="0" w:color="C9C5B7" w:themeColor="accent3" w:themeTint="99"/>
        <w:insideV w:val="single" w:sz="2" w:space="0" w:color="C9C5B7" w:themeColor="accent3" w:themeTint="99"/>
      </w:tblBorders>
    </w:tbl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Pr/>
      <w:tcPr>
        <w:tcBorders>
          <w:top w:val="double" w:sz="2" w:space="0" w:color="C9C5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sz="2" w:space="0" w:color="24DDFF" w:themeColor="accent4" w:themeTint="99"/>
        <w:bottom w:val="single" w:sz="2" w:space="0" w:color="24DDFF" w:themeColor="accent4" w:themeTint="99"/>
        <w:insideH w:val="single" w:sz="2" w:space="0" w:color="24DDFF" w:themeColor="accent4" w:themeTint="99"/>
        <w:insideV w:val="single" w:sz="2" w:space="0" w:color="24DDFF" w:themeColor="accent4" w:themeTint="99"/>
      </w:tblBorders>
    </w:tbl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Pr/>
      <w:tcPr>
        <w:tcBorders>
          <w:top w:val="double" w:sz="2" w:space="0" w:color="24DD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sz="2" w:space="0" w:color="45CEFF" w:themeColor="accent5" w:themeTint="99"/>
        <w:bottom w:val="single" w:sz="2" w:space="0" w:color="45CEFF" w:themeColor="accent5" w:themeTint="99"/>
        <w:insideH w:val="single" w:sz="2" w:space="0" w:color="45CEFF" w:themeColor="accent5" w:themeTint="99"/>
        <w:insideV w:val="single" w:sz="2" w:space="0" w:color="45CEFF" w:themeColor="accent5" w:themeTint="99"/>
      </w:tblBorders>
    </w:tbl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Pr/>
      <w:tcPr>
        <w:tcBorders>
          <w:top w:val="double" w:sz="2" w:space="0" w:color="45C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sz="2" w:space="0" w:color="36CCDD" w:themeColor="accent6" w:themeTint="99"/>
        <w:bottom w:val="single" w:sz="2" w:space="0" w:color="36CCDD" w:themeColor="accent6" w:themeTint="99"/>
        <w:insideH w:val="single" w:sz="2" w:space="0" w:color="36CCDD" w:themeColor="accent6" w:themeTint="99"/>
        <w:insideV w:val="single" w:sz="2" w:space="0" w:color="36CCDD" w:themeColor="accent6" w:themeTint="99"/>
      </w:tblBorders>
    </w:tbl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Pr/>
      <w:tcPr>
        <w:tcBorders>
          <w:top w:val="double" w:sz="2" w:space="0" w:color="36CC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rful">
    <w:name w:val="Grid Table 6 Colorful"/>
    <w:basedOn w:val="TableNormal"/>
    <w:uiPriority w:val="51"/>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rful">
    <w:name w:val="Grid Table 7 Colorful"/>
    <w:basedOn w:val="TableNormal"/>
    <w:uiPriority w:val="52"/>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basedOn w:val="DefaultParagraphFont"/>
    <w:link w:val="Heading3"/>
    <w:uiPriority w:val="2"/>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semiHidden/>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9"/>
      </w:numPr>
      <w:contextualSpacing/>
    </w:pPr>
  </w:style>
  <w:style w:type="paragraph" w:styleId="ListBullet2">
    <w:name w:val="List Bullet 2"/>
    <w:basedOn w:val="Normal"/>
    <w:uiPriority w:val="19"/>
    <w:semiHidden/>
    <w:unhideWhenUsed/>
    <w:rsid w:val="008B5517"/>
    <w:pPr>
      <w:numPr>
        <w:numId w:val="30"/>
      </w:numPr>
      <w:contextualSpacing/>
    </w:pPr>
  </w:style>
  <w:style w:type="paragraph" w:styleId="ListBullet3">
    <w:name w:val="List Bullet 3"/>
    <w:basedOn w:val="Normal"/>
    <w:uiPriority w:val="19"/>
    <w:semiHidden/>
    <w:unhideWhenUsed/>
    <w:rsid w:val="008B5517"/>
    <w:pPr>
      <w:numPr>
        <w:numId w:val="31"/>
      </w:numPr>
      <w:contextualSpacing/>
    </w:pPr>
  </w:style>
  <w:style w:type="paragraph" w:styleId="ListBullet4">
    <w:name w:val="List Bullet 4"/>
    <w:basedOn w:val="Normal"/>
    <w:uiPriority w:val="19"/>
    <w:semiHidden/>
    <w:unhideWhenUsed/>
    <w:rsid w:val="008B5517"/>
    <w:pPr>
      <w:numPr>
        <w:numId w:val="32"/>
      </w:numPr>
      <w:contextualSpacing/>
    </w:pPr>
  </w:style>
  <w:style w:type="paragraph" w:styleId="ListBullet5">
    <w:name w:val="List Bullet 5"/>
    <w:basedOn w:val="Normal"/>
    <w:uiPriority w:val="19"/>
    <w:semiHidden/>
    <w:unhideWhenUsed/>
    <w:rsid w:val="008B5517"/>
    <w:pPr>
      <w:numPr>
        <w:numId w:val="33"/>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34"/>
      </w:numPr>
      <w:contextualSpacing/>
    </w:pPr>
  </w:style>
  <w:style w:type="paragraph" w:styleId="ListParagraph">
    <w:name w:val="List Paragraph"/>
    <w:basedOn w:val="Normal"/>
    <w:uiPriority w:val="38"/>
    <w:semiHidden/>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sz="4" w:space="0" w:color="AFC1CD" w:themeColor="accent1" w:themeTint="99"/>
        <w:bottom w:val="single" w:sz="4" w:space="0" w:color="AFC1CD" w:themeColor="accent1" w:themeTint="99"/>
        <w:insideH w:val="single" w:sz="4" w:space="0" w:color="AF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sz="4" w:space="0" w:color="72A8C5" w:themeColor="accent2" w:themeTint="99"/>
        <w:bottom w:val="single" w:sz="4" w:space="0" w:color="72A8C5" w:themeColor="accent2" w:themeTint="99"/>
        <w:insideH w:val="single" w:sz="4" w:space="0" w:color="72A8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sz="4" w:space="0" w:color="C9C5B7" w:themeColor="accent3" w:themeTint="99"/>
        <w:bottom w:val="single" w:sz="4" w:space="0" w:color="C9C5B7" w:themeColor="accent3" w:themeTint="99"/>
        <w:insideH w:val="single" w:sz="4" w:space="0" w:color="C9C5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sz="4" w:space="0" w:color="24DDFF" w:themeColor="accent4" w:themeTint="99"/>
        <w:bottom w:val="single" w:sz="4" w:space="0" w:color="24DDFF" w:themeColor="accent4" w:themeTint="99"/>
        <w:insideH w:val="single" w:sz="4" w:space="0" w:color="24DD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sz="4" w:space="0" w:color="45CEFF" w:themeColor="accent5" w:themeTint="99"/>
        <w:bottom w:val="single" w:sz="4" w:space="0" w:color="45CEFF" w:themeColor="accent5" w:themeTint="99"/>
        <w:insideH w:val="single" w:sz="4" w:space="0" w:color="45C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sz="4" w:space="0" w:color="36CCDD" w:themeColor="accent6" w:themeTint="99"/>
        <w:bottom w:val="single" w:sz="4" w:space="0" w:color="36CCDD" w:themeColor="accent6" w:themeTint="99"/>
        <w:insideH w:val="single" w:sz="4" w:space="0" w:color="36CC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sz="4" w:space="0" w:color="7A99AC" w:themeColor="accent1"/>
        <w:left w:val="single" w:sz="4" w:space="0" w:color="7A99AC" w:themeColor="accent1"/>
        <w:bottom w:val="single" w:sz="4" w:space="0" w:color="7A99AC" w:themeColor="accent1"/>
        <w:right w:val="single" w:sz="4" w:space="0" w:color="7A99AC" w:themeColor="accent1"/>
      </w:tblBorders>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sz="4" w:space="0" w:color="34657F" w:themeColor="accent2"/>
        <w:left w:val="single" w:sz="4" w:space="0" w:color="34657F" w:themeColor="accent2"/>
        <w:bottom w:val="single" w:sz="4" w:space="0" w:color="34657F" w:themeColor="accent2"/>
        <w:right w:val="single" w:sz="4" w:space="0" w:color="34657F" w:themeColor="accent2"/>
      </w:tblBorders>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sz="4" w:space="0" w:color="A69F88" w:themeColor="accent3"/>
        <w:left w:val="single" w:sz="4" w:space="0" w:color="A69F88" w:themeColor="accent3"/>
        <w:bottom w:val="single" w:sz="4" w:space="0" w:color="A69F88" w:themeColor="accent3"/>
        <w:right w:val="single" w:sz="4" w:space="0" w:color="A69F88" w:themeColor="accent3"/>
      </w:tblBorders>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sz="4" w:space="0" w:color="007C92" w:themeColor="accent4"/>
        <w:left w:val="single" w:sz="4" w:space="0" w:color="007C92" w:themeColor="accent4"/>
        <w:bottom w:val="single" w:sz="4" w:space="0" w:color="007C92" w:themeColor="accent4"/>
        <w:right w:val="single" w:sz="4" w:space="0" w:color="007C92" w:themeColor="accent4"/>
      </w:tblBorders>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sz="4" w:space="0" w:color="0095C8" w:themeColor="accent5"/>
        <w:left w:val="single" w:sz="4" w:space="0" w:color="0095C8" w:themeColor="accent5"/>
        <w:bottom w:val="single" w:sz="4" w:space="0" w:color="0095C8" w:themeColor="accent5"/>
        <w:right w:val="single" w:sz="4" w:space="0" w:color="0095C8" w:themeColor="accent5"/>
      </w:tblBorders>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sz="4" w:space="0" w:color="115E67" w:themeColor="accent6"/>
        <w:left w:val="single" w:sz="4" w:space="0" w:color="115E67" w:themeColor="accent6"/>
        <w:bottom w:val="single" w:sz="4" w:space="0" w:color="115E67" w:themeColor="accent6"/>
        <w:right w:val="single" w:sz="4" w:space="0" w:color="115E67" w:themeColor="accent6"/>
      </w:tblBorders>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sz="24" w:space="0" w:color="7A99AC" w:themeColor="accent1"/>
        <w:left w:val="single" w:sz="24" w:space="0" w:color="7A99AC" w:themeColor="accent1"/>
        <w:bottom w:val="single" w:sz="24" w:space="0" w:color="7A99AC" w:themeColor="accent1"/>
        <w:right w:val="single" w:sz="24" w:space="0" w:color="7A99AC" w:themeColor="accent1"/>
      </w:tblBorders>
    </w:tblPr>
    <w:tcPr>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sz="24" w:space="0" w:color="34657F" w:themeColor="accent2"/>
        <w:left w:val="single" w:sz="24" w:space="0" w:color="34657F" w:themeColor="accent2"/>
        <w:bottom w:val="single" w:sz="24" w:space="0" w:color="34657F" w:themeColor="accent2"/>
        <w:right w:val="single" w:sz="24" w:space="0" w:color="34657F" w:themeColor="accent2"/>
      </w:tblBorders>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sz="24" w:space="0" w:color="A69F88" w:themeColor="accent3"/>
        <w:left w:val="single" w:sz="24" w:space="0" w:color="A69F88" w:themeColor="accent3"/>
        <w:bottom w:val="single" w:sz="24" w:space="0" w:color="A69F88" w:themeColor="accent3"/>
        <w:right w:val="single" w:sz="24" w:space="0" w:color="A69F88" w:themeColor="accent3"/>
      </w:tblBorders>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sz="24" w:space="0" w:color="007C92" w:themeColor="accent4"/>
        <w:left w:val="single" w:sz="24" w:space="0" w:color="007C92" w:themeColor="accent4"/>
        <w:bottom w:val="single" w:sz="24" w:space="0" w:color="007C92" w:themeColor="accent4"/>
        <w:right w:val="single" w:sz="24" w:space="0" w:color="007C92" w:themeColor="accent4"/>
      </w:tblBorders>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sz="24" w:space="0" w:color="0095C8" w:themeColor="accent5"/>
        <w:left w:val="single" w:sz="24" w:space="0" w:color="0095C8" w:themeColor="accent5"/>
        <w:bottom w:val="single" w:sz="24" w:space="0" w:color="0095C8" w:themeColor="accent5"/>
        <w:right w:val="single" w:sz="24" w:space="0" w:color="0095C8" w:themeColor="accent5"/>
      </w:tblBorders>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sz="24" w:space="0" w:color="115E67" w:themeColor="accent6"/>
        <w:left w:val="single" w:sz="24" w:space="0" w:color="115E67" w:themeColor="accent6"/>
        <w:bottom w:val="single" w:sz="24" w:space="0" w:color="115E67" w:themeColor="accent6"/>
        <w:right w:val="single" w:sz="24" w:space="0" w:color="115E67" w:themeColor="accent6"/>
      </w:tblBorders>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1"/>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657F" w:themeColor="accent2"/>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9F88" w:themeColor="accent3"/>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92" w:themeColor="accent4"/>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5C8" w:themeColor="accent5"/>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5E67" w:themeColor="accent6"/>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sz="8" w:space="0" w:color="7A99AC" w:themeColor="accent1"/>
        <w:bottom w:val="single" w:sz="8" w:space="0" w:color="7A99AC" w:themeColor="accent1"/>
      </w:tblBorders>
    </w:tbl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sz="8" w:space="0" w:color="34657F" w:themeColor="accent2"/>
        <w:bottom w:val="single" w:sz="8" w:space="0" w:color="34657F" w:themeColor="accent2"/>
      </w:tblBorders>
    </w:tbl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sz="8" w:space="0" w:color="A69F88" w:themeColor="accent3"/>
        <w:bottom w:val="single" w:sz="8" w:space="0" w:color="A69F88" w:themeColor="accent3"/>
      </w:tblBorders>
    </w:tbl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sz="8" w:space="0" w:color="007C92" w:themeColor="accent4"/>
        <w:bottom w:val="single" w:sz="8" w:space="0" w:color="007C92" w:themeColor="accent4"/>
      </w:tblBorders>
    </w:tbl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sz="8" w:space="0" w:color="0095C8" w:themeColor="accent5"/>
        <w:bottom w:val="single" w:sz="8" w:space="0" w:color="0095C8" w:themeColor="accent5"/>
      </w:tblBorders>
    </w:tbl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sz="8" w:space="0" w:color="115E67" w:themeColor="accent6"/>
        <w:bottom w:val="single" w:sz="8" w:space="0" w:color="115E67" w:themeColor="accent6"/>
      </w:tblBorders>
    </w:tbl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tblBorders>
    </w:tbl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tblBorders>
    </w:tbl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tblBorders>
    </w:tbl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tblBorders>
    </w:tbl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tblBorders>
    </w:tbl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tblBorders>
    </w:tbl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5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5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5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5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3"/>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RowBandSize w:val="1"/>
      <w:tblBorders>
        <w:insideH w:val="single" w:sz="4" w:space="0" w:color="FFFFFF" w:themeColor="background1"/>
        <w:insideV w:val="single" w:sz="4" w:space="0" w:color="FFFFFF" w:themeColor="background1"/>
      </w:tblBorders>
    </w:tblPr>
    <w:tcPr>
      <w:vAlign w:val="bottom"/>
    </w:tcPr>
    <w:tblStylePr w:type="firstRow">
      <w:rPr>
        <w:rFonts w:ascii="Noto Sans ExtraBold" w:hAnsi="Noto Sans ExtraBold"/>
        <w:color w:val="FFFFFF" w:themeColor="background1"/>
      </w:rPr>
      <w:tblPr/>
      <w:tcPr>
        <w:shd w:val="clear" w:color="auto" w:fill="7A99AC" w:themeFill="accent1"/>
      </w:tcPr>
    </w:tblStylePr>
    <w:tblStylePr w:type="firstCol">
      <w:pPr>
        <w:jc w:val="left"/>
      </w:pPr>
      <w:rPr>
        <w:rFonts w:ascii="Noto Sans" w:hAnsi="Noto Sans"/>
        <w:b/>
      </w:rPr>
    </w:tblStylePr>
    <w:tblStylePr w:type="band1Horz">
      <w:tblPr/>
      <w:tcPr>
        <w:tcBorders>
          <w:top w:val="single" w:sz="4" w:space="0" w:color="FFFFFF" w:themeColor="background1"/>
          <w:left w:val="nil"/>
          <w:bottom w:val="nil"/>
          <w:right w:val="nil"/>
          <w:insideH w:val="nil"/>
          <w:insideV w:val="nil"/>
          <w:tl2br w:val="nil"/>
          <w:tr2bl w:val="nil"/>
        </w:tcBorders>
        <w:shd w:val="clear" w:color="auto" w:fill="ECF0F4"/>
      </w:tcPr>
    </w:tblStylePr>
    <w:tblStylePr w:type="band2Horz">
      <w:tblPr/>
      <w:tcPr>
        <w:tcBorders>
          <w:top w:val="single" w:sz="4" w:space="0" w:color="FFFFFF" w:themeColor="background1"/>
          <w:left w:val="nil"/>
          <w:bottom w:val="nil"/>
          <w:right w:val="nil"/>
          <w:insideH w:val="nil"/>
          <w:insideV w:val="nil"/>
          <w:tl2br w:val="nil"/>
          <w:tr2bl w:val="nil"/>
        </w:tcBorders>
        <w:shd w:val="clear" w:color="auto" w:fill="DFE7EC"/>
      </w:tc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getattachment/my-ice/membership-documents/technical-report-route-guidance/technical-report-route-guidance.pdf.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e.org.uk/getattachment/my-ice/membership-documents/professional-review-guidance/professional-review-guidance.pdf.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ce.org.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login?returnurl=%2fmy-ice" TargetMode="External"/><Relationship Id="rId5" Type="http://schemas.openxmlformats.org/officeDocument/2006/relationships/numbering" Target="numbering.xml"/><Relationship Id="rId15" Type="http://schemas.openxmlformats.org/officeDocument/2006/relationships/hyperlink" Target="https://www.consumer.vic.gov.au/licensing-and-registration/professional-engineers/registration"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https://www.consumer.vic.gov.au/licensing-and-registration/professional-engineers/registration"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cehub.sharepoint.com/sites/ICEBrand/Office%20Templates/Word%20document%20portrait%20(No%20Front%20Cover).dotx" TargetMode="External"/></Relationship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15649da8a3d1e6d9acca1dc4342db5d9">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d1540d474a7ca88c5a77657a1841a5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7ED19DA3DF8F4599849939F72548F4" ma:contentTypeVersion="4" ma:contentTypeDescription="Create a new document." ma:contentTypeScope="" ma:versionID="4787c6ccae013653fb3a83b6657c2a05">
  <xsd:schema xmlns:xsd="http://www.w3.org/2001/XMLSchema" xmlns:xs="http://www.w3.org/2001/XMLSchema" xmlns:p="http://schemas.microsoft.com/office/2006/metadata/properties" xmlns:ns2="4b9a6649-4dfb-43dc-845f-9c926c48c8bb" targetNamespace="http://schemas.microsoft.com/office/2006/metadata/properties" ma:root="true" ma:fieldsID="f7f3169eb4b1aad213734f18ff40782e" ns2:_="">
    <xsd:import namespace="4b9a6649-4dfb-43dc-845f-9c926c48c8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a6649-4dfb-43dc-845f-9c926c48c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71EAF-133F-4A41-86FF-24CEE50DB136}"/>
</file>

<file path=customXml/itemProps2.xml><?xml version="1.0" encoding="utf-8"?>
<ds:datastoreItem xmlns:ds="http://schemas.openxmlformats.org/officeDocument/2006/customXml" ds:itemID="{6261C81B-0F94-4705-832E-EF168707AD18}">
  <ds:schemaRefs>
    <ds:schemaRef ds:uri="http://schemas.microsoft.com/sharepoint/v3/contenttype/forms"/>
  </ds:schemaRefs>
</ds:datastoreItem>
</file>

<file path=customXml/itemProps3.xml><?xml version="1.0" encoding="utf-8"?>
<ds:datastoreItem xmlns:ds="http://schemas.openxmlformats.org/officeDocument/2006/customXml" ds:itemID="{8B48A858-97CC-404F-87CB-B3A4014DB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74789-4B31-43F5-816E-76867A25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a6649-4dfb-43dc-845f-9c926c48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Word%20document%20portrait%20(No%20Front%20Cover)</Template>
  <TotalTime>97</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Van Rooyen</dc:creator>
  <cp:keywords/>
  <dc:description/>
  <cp:lastModifiedBy>Kelly Vargas</cp:lastModifiedBy>
  <cp:revision>8</cp:revision>
  <dcterms:created xsi:type="dcterms:W3CDTF">2025-09-01T11:52:00Z</dcterms:created>
  <dcterms:modified xsi:type="dcterms:W3CDTF">2025-09-17T09:12:00Z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ies>
</file>